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B4FA" w14:textId="77777777" w:rsidR="003D26A4" w:rsidRPr="00F14689" w:rsidRDefault="004B62EB" w:rsidP="002B214B">
      <w:pPr>
        <w:pStyle w:val="Tytu"/>
      </w:pPr>
      <w:r w:rsidRPr="00F14689">
        <w:t xml:space="preserve">Tytuł </w:t>
      </w:r>
      <w:r w:rsidR="00AA6BF9" w:rsidRPr="00F14689">
        <w:t xml:space="preserve">abstraktu </w:t>
      </w:r>
      <w:r w:rsidR="00BA459D" w:rsidRPr="00F14689">
        <w:t xml:space="preserve">[Times New Roman, 14 </w:t>
      </w:r>
      <w:proofErr w:type="spellStart"/>
      <w:r w:rsidR="00BA459D" w:rsidRPr="00F14689">
        <w:t>pt</w:t>
      </w:r>
      <w:proofErr w:type="spellEnd"/>
      <w:r w:rsidR="00BA459D" w:rsidRPr="00F14689">
        <w:t>, pogrubiona</w:t>
      </w:r>
      <w:r w:rsidR="00F14689" w:rsidRPr="00F14689">
        <w:t xml:space="preserve"> wyrównanie do lewej, odstęp przed 1</w:t>
      </w:r>
      <w:r w:rsidR="00F14689">
        <w:t>8</w:t>
      </w:r>
      <w:r w:rsidR="00213589">
        <w:t xml:space="preserve"> </w:t>
      </w:r>
      <w:proofErr w:type="spellStart"/>
      <w:r w:rsidR="00F14689">
        <w:t>pt</w:t>
      </w:r>
      <w:proofErr w:type="spellEnd"/>
      <w:r w:rsidR="00F14689">
        <w:t>, odstęp po 18</w:t>
      </w:r>
      <w:r w:rsidR="00213589">
        <w:t xml:space="preserve"> </w:t>
      </w:r>
      <w:proofErr w:type="spellStart"/>
      <w:r w:rsidR="00F14689" w:rsidRPr="00F14689">
        <w:t>pt</w:t>
      </w:r>
      <w:proofErr w:type="spellEnd"/>
      <w:r w:rsidR="00213589">
        <w:t>, interlinia wielokrotnie co 1.2</w:t>
      </w:r>
      <w:r w:rsidR="00BA459D" w:rsidRPr="00F14689">
        <w:t>]</w:t>
      </w:r>
    </w:p>
    <w:p w14:paraId="5629BE79" w14:textId="77777777" w:rsidR="003D26A4" w:rsidRPr="007059CE" w:rsidRDefault="00816390" w:rsidP="00213589">
      <w:pPr>
        <w:pStyle w:val="Author"/>
        <w:spacing w:before="360" w:after="360" w:line="240" w:lineRule="auto"/>
        <w:rPr>
          <w:b/>
          <w:lang w:val="pl-PL" w:bidi="he-IL"/>
        </w:rPr>
      </w:pPr>
      <w:r w:rsidRPr="00816390">
        <w:rPr>
          <w:b/>
          <w:bCs/>
          <w:sz w:val="22"/>
          <w:lang w:val="pl-PL"/>
        </w:rPr>
        <w:t>Imię Nazwisko</w:t>
      </w:r>
      <w:r w:rsidR="003D26A4" w:rsidRPr="00F2298B">
        <w:rPr>
          <w:rStyle w:val="Odwoanieprzypisudolnego"/>
          <w:b/>
          <w:lang w:val="pl-PL"/>
        </w:rPr>
        <w:footnoteReference w:id="1"/>
      </w:r>
      <w:r w:rsidR="003D6B30">
        <w:rPr>
          <w:b/>
          <w:bCs/>
          <w:sz w:val="22"/>
          <w:lang w:val="pl-PL"/>
        </w:rPr>
        <w:t>*</w:t>
      </w:r>
      <w:r w:rsidR="003D26A4" w:rsidRPr="00816390">
        <w:rPr>
          <w:b/>
          <w:bCs/>
          <w:sz w:val="22"/>
          <w:lang w:val="pl-PL"/>
        </w:rPr>
        <w:t xml:space="preserve">, </w:t>
      </w:r>
      <w:r>
        <w:rPr>
          <w:b/>
          <w:bCs/>
          <w:sz w:val="22"/>
          <w:lang w:val="pl-PL"/>
        </w:rPr>
        <w:t>Imię Nazwisko</w:t>
      </w:r>
      <w:r w:rsidR="003D26A4" w:rsidRPr="00F2298B">
        <w:rPr>
          <w:rStyle w:val="Odwoanieprzypisudolnego"/>
          <w:b/>
          <w:lang w:val="pl-PL"/>
        </w:rPr>
        <w:footnoteReference w:id="2"/>
      </w:r>
      <w:r w:rsidR="00BA459D">
        <w:rPr>
          <w:b/>
          <w:bCs/>
          <w:sz w:val="22"/>
          <w:lang w:val="pl-PL"/>
        </w:rPr>
        <w:t xml:space="preserve"> [Times New Roman, 11 </w:t>
      </w:r>
      <w:proofErr w:type="spellStart"/>
      <w:r w:rsidR="00BA459D">
        <w:rPr>
          <w:b/>
          <w:bCs/>
          <w:sz w:val="22"/>
          <w:lang w:val="pl-PL"/>
        </w:rPr>
        <w:t>pt</w:t>
      </w:r>
      <w:proofErr w:type="spellEnd"/>
      <w:r w:rsidR="00BA459D">
        <w:rPr>
          <w:b/>
          <w:bCs/>
          <w:sz w:val="22"/>
          <w:lang w:val="pl-PL"/>
        </w:rPr>
        <w:t>, pogrubiona</w:t>
      </w:r>
      <w:r w:rsidR="00F14689">
        <w:rPr>
          <w:b/>
          <w:bCs/>
          <w:sz w:val="22"/>
          <w:lang w:val="pl-PL"/>
        </w:rPr>
        <w:t>,</w:t>
      </w:r>
      <w:r w:rsidR="00F14689" w:rsidRPr="00F14689">
        <w:rPr>
          <w:lang w:val="pl-PL"/>
        </w:rPr>
        <w:t xml:space="preserve"> </w:t>
      </w:r>
      <w:r w:rsidR="00F14689" w:rsidRPr="00F14689">
        <w:rPr>
          <w:b/>
          <w:bCs/>
          <w:sz w:val="22"/>
          <w:lang w:val="pl-PL"/>
        </w:rPr>
        <w:t>wyrównanie do lewej, odstęp przed 1</w:t>
      </w:r>
      <w:r w:rsidR="00F14689">
        <w:rPr>
          <w:b/>
          <w:bCs/>
          <w:sz w:val="22"/>
          <w:lang w:val="pl-PL"/>
        </w:rPr>
        <w:t>8</w:t>
      </w:r>
      <w:r w:rsidR="00213589">
        <w:rPr>
          <w:b/>
          <w:bCs/>
          <w:sz w:val="22"/>
          <w:lang w:val="pl-PL"/>
        </w:rPr>
        <w:t xml:space="preserve"> </w:t>
      </w:r>
      <w:proofErr w:type="spellStart"/>
      <w:r w:rsidR="00F14689" w:rsidRPr="00F14689">
        <w:rPr>
          <w:b/>
          <w:bCs/>
          <w:sz w:val="22"/>
          <w:lang w:val="pl-PL"/>
        </w:rPr>
        <w:t>pt</w:t>
      </w:r>
      <w:proofErr w:type="spellEnd"/>
      <w:r w:rsidR="00F14689" w:rsidRPr="00F14689">
        <w:rPr>
          <w:b/>
          <w:bCs/>
          <w:sz w:val="22"/>
          <w:lang w:val="pl-PL"/>
        </w:rPr>
        <w:t xml:space="preserve">, odstęp po </w:t>
      </w:r>
      <w:r w:rsidR="00F14689">
        <w:rPr>
          <w:b/>
          <w:bCs/>
          <w:sz w:val="22"/>
          <w:lang w:val="pl-PL"/>
        </w:rPr>
        <w:t>18</w:t>
      </w:r>
      <w:r w:rsidR="00213589">
        <w:rPr>
          <w:b/>
          <w:bCs/>
          <w:sz w:val="22"/>
          <w:lang w:val="pl-PL"/>
        </w:rPr>
        <w:t xml:space="preserve"> </w:t>
      </w:r>
      <w:proofErr w:type="spellStart"/>
      <w:r w:rsidR="00F14689" w:rsidRPr="00F14689">
        <w:rPr>
          <w:b/>
          <w:bCs/>
          <w:sz w:val="22"/>
          <w:lang w:val="pl-PL"/>
        </w:rPr>
        <w:t>pt</w:t>
      </w:r>
      <w:proofErr w:type="spellEnd"/>
      <w:r w:rsidR="00BA459D">
        <w:rPr>
          <w:b/>
          <w:bCs/>
          <w:sz w:val="22"/>
          <w:lang w:val="pl-PL"/>
        </w:rPr>
        <w:t>]</w:t>
      </w:r>
      <w:bookmarkStart w:id="0" w:name="_GoBack"/>
      <w:bookmarkEnd w:id="0"/>
    </w:p>
    <w:p w14:paraId="1A7D1821" w14:textId="77777777" w:rsidR="003D26A4" w:rsidRPr="00F2298B" w:rsidRDefault="004720F6" w:rsidP="003D6B30">
      <w:pPr>
        <w:autoSpaceDE w:val="0"/>
        <w:autoSpaceDN w:val="0"/>
        <w:adjustRightInd w:val="0"/>
        <w:spacing w:before="360" w:after="360"/>
        <w:jc w:val="both"/>
        <w:rPr>
          <w:rFonts w:eastAsia="Times"/>
          <w:kern w:val="20"/>
          <w:lang w:val="pl-PL" w:bidi="he-IL"/>
        </w:rPr>
      </w:pPr>
      <w:r w:rsidRPr="00DB699E">
        <w:rPr>
          <w:rFonts w:eastAsia="Times"/>
          <w:b/>
          <w:kern w:val="20"/>
          <w:lang w:val="pl-PL"/>
        </w:rPr>
        <w:t>Słowa kluczowe</w:t>
      </w:r>
      <w:r w:rsidR="00444AA9" w:rsidRPr="00DB699E">
        <w:rPr>
          <w:rFonts w:eastAsia="Times"/>
          <w:b/>
          <w:kern w:val="20"/>
          <w:lang w:val="pl-PL"/>
        </w:rPr>
        <w:t>:</w:t>
      </w:r>
      <w:r w:rsidRPr="00F2298B">
        <w:rPr>
          <w:rFonts w:eastAsia="Times"/>
          <w:kern w:val="20"/>
          <w:lang w:val="pl-PL" w:bidi="he-IL"/>
        </w:rPr>
        <w:t xml:space="preserve"> </w:t>
      </w:r>
      <w:r w:rsidR="005C4807" w:rsidRPr="00F2298B">
        <w:rPr>
          <w:rFonts w:eastAsia="Times"/>
          <w:kern w:val="20"/>
          <w:lang w:val="pl-PL" w:bidi="he-IL"/>
        </w:rPr>
        <w:t>maksymalnie 5 słów w porządku alfabetycznym</w:t>
      </w:r>
      <w:r w:rsidR="00BD0E5C">
        <w:rPr>
          <w:rFonts w:eastAsia="Times"/>
          <w:kern w:val="20"/>
          <w:lang w:val="pl-PL" w:bidi="he-IL"/>
        </w:rPr>
        <w:t>, oddzielone przecinkami</w:t>
      </w:r>
      <w:r w:rsidR="00BA459D">
        <w:rPr>
          <w:rFonts w:eastAsia="Times"/>
          <w:kern w:val="20"/>
          <w:lang w:val="pl-PL" w:bidi="he-IL"/>
        </w:rPr>
        <w:t xml:space="preserve"> [Times New Roman, 10 </w:t>
      </w:r>
      <w:proofErr w:type="spellStart"/>
      <w:r w:rsidR="00BA459D">
        <w:rPr>
          <w:rFonts w:eastAsia="Times"/>
          <w:kern w:val="20"/>
          <w:lang w:val="pl-PL" w:bidi="he-IL"/>
        </w:rPr>
        <w:t>pt</w:t>
      </w:r>
      <w:proofErr w:type="spellEnd"/>
      <w:r w:rsidR="00F14689">
        <w:rPr>
          <w:rFonts w:eastAsia="Times"/>
          <w:kern w:val="20"/>
          <w:lang w:val="pl-PL" w:bidi="he-IL"/>
        </w:rPr>
        <w:t xml:space="preserve">, </w:t>
      </w:r>
      <w:r w:rsidR="00F14689" w:rsidRPr="00F14689">
        <w:rPr>
          <w:rFonts w:eastAsia="Times"/>
          <w:kern w:val="20"/>
          <w:lang w:val="pl-PL" w:bidi="he-IL"/>
        </w:rPr>
        <w:t>wyrównanie do lewej, odstęp przed 12</w:t>
      </w:r>
      <w:r w:rsidR="00213589">
        <w:rPr>
          <w:rFonts w:eastAsia="Times"/>
          <w:kern w:val="20"/>
          <w:lang w:val="pl-PL" w:bidi="he-IL"/>
        </w:rPr>
        <w:t xml:space="preserve"> </w:t>
      </w:r>
      <w:proofErr w:type="spellStart"/>
      <w:r w:rsidR="00F14689" w:rsidRPr="00F14689">
        <w:rPr>
          <w:rFonts w:eastAsia="Times"/>
          <w:kern w:val="20"/>
          <w:lang w:val="pl-PL" w:bidi="he-IL"/>
        </w:rPr>
        <w:t>pt</w:t>
      </w:r>
      <w:proofErr w:type="spellEnd"/>
      <w:r w:rsidR="00F14689" w:rsidRPr="00F14689">
        <w:rPr>
          <w:rFonts w:eastAsia="Times"/>
          <w:kern w:val="20"/>
          <w:lang w:val="pl-PL" w:bidi="he-IL"/>
        </w:rPr>
        <w:t>, odstęp po 6</w:t>
      </w:r>
      <w:r w:rsidR="00213589">
        <w:rPr>
          <w:rFonts w:eastAsia="Times"/>
          <w:kern w:val="20"/>
          <w:lang w:val="pl-PL" w:bidi="he-IL"/>
        </w:rPr>
        <w:t xml:space="preserve"> </w:t>
      </w:r>
      <w:proofErr w:type="spellStart"/>
      <w:r w:rsidR="00F14689" w:rsidRPr="00F14689">
        <w:rPr>
          <w:rFonts w:eastAsia="Times"/>
          <w:kern w:val="20"/>
          <w:lang w:val="pl-PL" w:bidi="he-IL"/>
        </w:rPr>
        <w:t>pt</w:t>
      </w:r>
      <w:proofErr w:type="spellEnd"/>
      <w:r w:rsidR="00BA459D" w:rsidRPr="00BA459D">
        <w:rPr>
          <w:rFonts w:eastAsia="Times"/>
          <w:kern w:val="20"/>
          <w:lang w:val="pl-PL" w:bidi="he-IL"/>
        </w:rPr>
        <w:t>]</w:t>
      </w:r>
    </w:p>
    <w:p w14:paraId="4C135A3E" w14:textId="77777777" w:rsidR="003D26A4" w:rsidRPr="002B214B" w:rsidRDefault="003D26A4" w:rsidP="00E57D52">
      <w:pPr>
        <w:pStyle w:val="Nagwek1"/>
      </w:pPr>
      <w:r w:rsidRPr="00E57D52">
        <w:t>W</w:t>
      </w:r>
      <w:r w:rsidR="00462556" w:rsidRPr="00E57D52">
        <w:t>prowadzenie</w:t>
      </w:r>
      <w:r w:rsidR="005C4807" w:rsidRPr="002B214B">
        <w:t xml:space="preserve"> </w:t>
      </w:r>
      <w:r w:rsidR="00BA459D" w:rsidRPr="00BA459D">
        <w:t>[</w:t>
      </w:r>
      <w:r w:rsidR="00BA459D">
        <w:t xml:space="preserve">Tytuły rozdziałów – </w:t>
      </w:r>
      <w:r w:rsidR="00BA459D" w:rsidRPr="00BA459D">
        <w:t>Times New Roman, 1</w:t>
      </w:r>
      <w:r w:rsidR="00BA459D">
        <w:t>2</w:t>
      </w:r>
      <w:r w:rsidR="00BA459D" w:rsidRPr="00BA459D">
        <w:t xml:space="preserve"> </w:t>
      </w:r>
      <w:proofErr w:type="spellStart"/>
      <w:r w:rsidR="00BA459D" w:rsidRPr="00BA459D">
        <w:t>pt</w:t>
      </w:r>
      <w:proofErr w:type="spellEnd"/>
      <w:r w:rsidR="00BA459D" w:rsidRPr="00BA459D">
        <w:t>, pogrubiona</w:t>
      </w:r>
      <w:r w:rsidR="00F14689">
        <w:t>, wyrównanie do lewej, odstęp przed 12</w:t>
      </w:r>
      <w:r w:rsidR="00213589">
        <w:t xml:space="preserve"> </w:t>
      </w:r>
      <w:proofErr w:type="spellStart"/>
      <w:r w:rsidR="00F14689">
        <w:t>pt</w:t>
      </w:r>
      <w:proofErr w:type="spellEnd"/>
      <w:r w:rsidR="00F14689">
        <w:t>, odstęp po 6</w:t>
      </w:r>
      <w:r w:rsidR="00213589">
        <w:t xml:space="preserve"> </w:t>
      </w:r>
      <w:proofErr w:type="spellStart"/>
      <w:r w:rsidR="00F14689">
        <w:t>pt</w:t>
      </w:r>
      <w:proofErr w:type="spellEnd"/>
      <w:r w:rsidR="00BA459D" w:rsidRPr="00BA459D">
        <w:t>]</w:t>
      </w:r>
    </w:p>
    <w:p w14:paraId="1D79D577" w14:textId="77777777" w:rsidR="00CF4A40" w:rsidRPr="00AA6BF9" w:rsidRDefault="00F14689" w:rsidP="00CF4A40">
      <w:pPr>
        <w:pStyle w:val="Tekstpodstawowy"/>
        <w:rPr>
          <w:lang w:val="pl-PL"/>
        </w:rPr>
      </w:pPr>
      <w:r>
        <w:rPr>
          <w:lang w:val="pl-PL"/>
        </w:rPr>
        <w:t>Niniejszy dokument stanowi szablon abstraktu</w:t>
      </w:r>
      <w:r w:rsidR="0090189B">
        <w:rPr>
          <w:lang w:val="pl-PL"/>
        </w:rPr>
        <w:t>.</w:t>
      </w:r>
      <w:r>
        <w:rPr>
          <w:lang w:val="pl-PL"/>
        </w:rPr>
        <w:t xml:space="preserve"> Autorzy proszeni są o zastosowanie ustawień strony i edycji tekstu zgodnie z </w:t>
      </w:r>
      <w:r w:rsidR="00C54A2F">
        <w:rPr>
          <w:lang w:val="pl-PL"/>
        </w:rPr>
        <w:t>przyjętymi</w:t>
      </w:r>
      <w:r>
        <w:rPr>
          <w:lang w:val="pl-PL"/>
        </w:rPr>
        <w:t xml:space="preserve"> w szablonie. </w:t>
      </w:r>
      <w:r w:rsidR="00BA459D">
        <w:rPr>
          <w:lang w:val="pl-PL"/>
        </w:rPr>
        <w:t xml:space="preserve"> </w:t>
      </w:r>
      <w:r w:rsidR="00BA459D" w:rsidRPr="00AA6BF9">
        <w:rPr>
          <w:lang w:val="pl-PL"/>
        </w:rPr>
        <w:t xml:space="preserve">[Tekst podstawowy – Times New Roman, 11 </w:t>
      </w:r>
      <w:proofErr w:type="spellStart"/>
      <w:r w:rsidR="00BA459D" w:rsidRPr="00AA6BF9">
        <w:rPr>
          <w:lang w:val="pl-PL"/>
        </w:rPr>
        <w:t>pt</w:t>
      </w:r>
      <w:proofErr w:type="spellEnd"/>
      <w:r w:rsidR="00213589">
        <w:rPr>
          <w:lang w:val="pl-PL"/>
        </w:rPr>
        <w:t>, wyjustowany, wcięcie pierwszego wiersza 1 cm, interlinia pojedyncza</w:t>
      </w:r>
      <w:r w:rsidR="00BA459D" w:rsidRPr="00AA6BF9">
        <w:rPr>
          <w:lang w:val="pl-PL"/>
        </w:rPr>
        <w:t>]</w:t>
      </w:r>
    </w:p>
    <w:p w14:paraId="65FF0102" w14:textId="77777777" w:rsidR="00462556" w:rsidRPr="00AA6BF9" w:rsidRDefault="001976A7" w:rsidP="00E57D52">
      <w:pPr>
        <w:pStyle w:val="Nagwek1"/>
      </w:pPr>
      <w:r w:rsidRPr="00E57D52">
        <w:t>Formatowanie</w:t>
      </w:r>
      <w:r>
        <w:t xml:space="preserve"> abstraktu</w:t>
      </w:r>
    </w:p>
    <w:p w14:paraId="02D68E36" w14:textId="77777777" w:rsidR="005B5BDC" w:rsidRPr="005B5BDC" w:rsidRDefault="005B5BDC" w:rsidP="00E57D52">
      <w:pPr>
        <w:pStyle w:val="Nagwek2"/>
      </w:pPr>
      <w:r w:rsidRPr="005B5BDC">
        <w:t>Edytor tekstu</w:t>
      </w:r>
      <w:r w:rsidR="00BA1C6D">
        <w:t xml:space="preserve"> </w:t>
      </w:r>
      <w:r w:rsidR="00BA1C6D" w:rsidRPr="00BA1C6D">
        <w:t xml:space="preserve">[Tytuły </w:t>
      </w:r>
      <w:r w:rsidR="00BA1C6D">
        <w:t>podrozdziałów – Times New Roman, 11</w:t>
      </w:r>
      <w:r w:rsidR="00BA1C6D" w:rsidRPr="00BA1C6D">
        <w:t xml:space="preserve"> </w:t>
      </w:r>
      <w:proofErr w:type="spellStart"/>
      <w:r w:rsidR="00BA1C6D" w:rsidRPr="00BA1C6D">
        <w:t>pt</w:t>
      </w:r>
      <w:proofErr w:type="spellEnd"/>
      <w:r w:rsidR="00BA1C6D" w:rsidRPr="00BA1C6D">
        <w:t>, pogrubiona, wyró</w:t>
      </w:r>
      <w:r w:rsidR="00BA1C6D">
        <w:t xml:space="preserve">wnanie do lewej, odstęp przed 4 </w:t>
      </w:r>
      <w:proofErr w:type="spellStart"/>
      <w:r w:rsidR="00BA1C6D">
        <w:t>pt</w:t>
      </w:r>
      <w:proofErr w:type="spellEnd"/>
      <w:r w:rsidR="00BA1C6D">
        <w:t>, odstęp po 2</w:t>
      </w:r>
      <w:r w:rsidR="00BA1C6D" w:rsidRPr="00BA1C6D">
        <w:t xml:space="preserve"> </w:t>
      </w:r>
      <w:proofErr w:type="spellStart"/>
      <w:r w:rsidR="00BA1C6D" w:rsidRPr="00BA1C6D">
        <w:t>pt</w:t>
      </w:r>
      <w:proofErr w:type="spellEnd"/>
      <w:r w:rsidR="00BA1C6D" w:rsidRPr="00BA1C6D">
        <w:t>]</w:t>
      </w:r>
    </w:p>
    <w:p w14:paraId="7C1A50FB" w14:textId="77777777" w:rsidR="001976A7" w:rsidRDefault="00213589" w:rsidP="0090189B">
      <w:pPr>
        <w:pStyle w:val="Tekstpodstawowy"/>
        <w:rPr>
          <w:lang w:val="pl-PL"/>
        </w:rPr>
      </w:pPr>
      <w:r>
        <w:rPr>
          <w:lang w:val="pl-PL"/>
        </w:rPr>
        <w:t xml:space="preserve">Dokument powinien zostać wykonany w edytorze tekstu MS Word i zapisany w formacie </w:t>
      </w:r>
      <w:proofErr w:type="spellStart"/>
      <w:r>
        <w:rPr>
          <w:lang w:val="pl-PL"/>
        </w:rPr>
        <w:t>docx</w:t>
      </w:r>
      <w:proofErr w:type="spellEnd"/>
      <w:r w:rsidR="001976A7">
        <w:rPr>
          <w:lang w:val="pl-PL"/>
        </w:rPr>
        <w:t>.</w:t>
      </w:r>
    </w:p>
    <w:p w14:paraId="18A1A333" w14:textId="77777777" w:rsidR="005B5BDC" w:rsidRPr="005B5BDC" w:rsidRDefault="005B5BDC" w:rsidP="00E57D52">
      <w:pPr>
        <w:pStyle w:val="Nagwek2"/>
      </w:pPr>
      <w:r>
        <w:t>Czcionka</w:t>
      </w:r>
    </w:p>
    <w:p w14:paraId="0BFEA93B" w14:textId="77777777" w:rsidR="005B5BDC" w:rsidRDefault="00213589" w:rsidP="005E6199">
      <w:pPr>
        <w:pStyle w:val="Tekstpodstawowy"/>
        <w:rPr>
          <w:lang w:val="pl-PL"/>
        </w:rPr>
      </w:pPr>
      <w:r>
        <w:rPr>
          <w:lang w:val="pl-PL"/>
        </w:rPr>
        <w:t xml:space="preserve">Należy stosować czcionkę Times New Roman z ustawieniami rozmiaru, stylu oraz odstępów zgodnie z szablonem – ustawienia zostały dodatkowo opisane w nawiasach kwadratowych obok </w:t>
      </w:r>
      <w:r w:rsidR="00BA1C6D">
        <w:rPr>
          <w:lang w:val="pl-PL"/>
        </w:rPr>
        <w:t>różnyc</w:t>
      </w:r>
      <w:r>
        <w:rPr>
          <w:lang w:val="pl-PL"/>
        </w:rPr>
        <w:t>h rodzajów tekstu.</w:t>
      </w:r>
    </w:p>
    <w:p w14:paraId="43AEFDC5" w14:textId="77777777" w:rsidR="005B5BDC" w:rsidRPr="005B5BDC" w:rsidRDefault="005B5BDC" w:rsidP="00C54A2F">
      <w:pPr>
        <w:pStyle w:val="Nagwek2"/>
        <w:rPr>
          <w:b w:val="0"/>
        </w:rPr>
      </w:pPr>
      <w:r w:rsidRPr="00C54A2F">
        <w:t>Marginesy</w:t>
      </w:r>
    </w:p>
    <w:p w14:paraId="2B4A5765" w14:textId="77777777" w:rsidR="005B5BDC" w:rsidRDefault="00213589" w:rsidP="005E6199">
      <w:pPr>
        <w:pStyle w:val="Tekstpodstawowy"/>
        <w:rPr>
          <w:lang w:val="pl-PL"/>
        </w:rPr>
      </w:pPr>
      <w:r>
        <w:rPr>
          <w:lang w:val="pl-PL"/>
        </w:rPr>
        <w:t>Ustawienia marginesów: górny 1,5 cm,  dolny 1,2 cm, lewy</w:t>
      </w:r>
      <w:r w:rsidR="005B5BDC">
        <w:rPr>
          <w:lang w:val="pl-PL"/>
        </w:rPr>
        <w:t xml:space="preserve"> i prawy 2 cm.</w:t>
      </w:r>
    </w:p>
    <w:p w14:paraId="5E077596" w14:textId="77777777" w:rsidR="005B5BDC" w:rsidRPr="005B5BDC" w:rsidRDefault="005B5BDC" w:rsidP="00C54A2F">
      <w:pPr>
        <w:pStyle w:val="Nagwek2"/>
      </w:pPr>
      <w:r>
        <w:t>Rysunki</w:t>
      </w:r>
    </w:p>
    <w:p w14:paraId="5F36E8A9" w14:textId="77777777" w:rsidR="0090189B" w:rsidRDefault="003A6FDB" w:rsidP="005B5BDC">
      <w:pPr>
        <w:pStyle w:val="Tekstpodstawowy"/>
        <w:rPr>
          <w:lang w:val="pl-PL"/>
        </w:rPr>
      </w:pPr>
      <w:r>
        <w:rPr>
          <w:lang w:val="pl-PL"/>
        </w:rPr>
        <w:t>Rysunki (w tym wykresy) powinny zostać</w:t>
      </w:r>
      <w:r w:rsidR="005E6199">
        <w:rPr>
          <w:lang w:val="pl-PL"/>
        </w:rPr>
        <w:t xml:space="preserve"> zamieszczone bezpośrednio w tekś</w:t>
      </w:r>
      <w:r>
        <w:rPr>
          <w:lang w:val="pl-PL"/>
        </w:rPr>
        <w:t>cie (nie jako osobne pliki).</w:t>
      </w:r>
      <w:r w:rsidR="005B5BDC">
        <w:rPr>
          <w:lang w:val="pl-PL"/>
        </w:rPr>
        <w:t xml:space="preserve"> </w:t>
      </w:r>
      <w:r w:rsidR="00462556">
        <w:rPr>
          <w:lang w:val="pl-PL"/>
        </w:rPr>
        <w:t>Formatowanie i podpisy rysunków</w:t>
      </w:r>
      <w:r w:rsidR="003F1562">
        <w:rPr>
          <w:lang w:val="pl-PL"/>
        </w:rPr>
        <w:t xml:space="preserve"> według wzoru poniżej</w:t>
      </w:r>
      <w:r w:rsidR="00462556">
        <w:rPr>
          <w:lang w:val="pl-PL"/>
        </w:rPr>
        <w:t>.</w:t>
      </w:r>
    </w:p>
    <w:p w14:paraId="58888E2F" w14:textId="77777777" w:rsidR="001A2697" w:rsidRPr="00E81D92" w:rsidRDefault="001A2697" w:rsidP="001A2697">
      <w:pPr>
        <w:pStyle w:val="Tekstpodstawowy"/>
        <w:jc w:val="center"/>
        <w:rPr>
          <w:lang w:val="pl-PL"/>
        </w:rPr>
      </w:pPr>
      <w:r w:rsidRPr="00E81D92">
        <w:rPr>
          <w:lang w:val="pl-PL"/>
        </w:rPr>
        <w:t xml:space="preserve">(pusta </w:t>
      </w:r>
      <w:r w:rsidR="00E81D92" w:rsidRPr="00E81D92">
        <w:rPr>
          <w:lang w:val="pl-PL"/>
        </w:rPr>
        <w:t>linia</w:t>
      </w:r>
      <w:r w:rsidRPr="00E81D92">
        <w:rPr>
          <w:lang w:val="pl-PL"/>
        </w:rPr>
        <w:t>)</w:t>
      </w:r>
    </w:p>
    <w:p w14:paraId="09C38568" w14:textId="77777777" w:rsidR="004511B7" w:rsidRPr="004511B7" w:rsidRDefault="00510E5A" w:rsidP="00E80524">
      <w:pPr>
        <w:pStyle w:val="Tekstpodstawowy"/>
        <w:ind w:firstLine="0"/>
        <w:jc w:val="center"/>
        <w:rPr>
          <w:lang w:val="pl-PL"/>
        </w:rPr>
      </w:pPr>
      <w:r>
        <w:rPr>
          <w:noProof/>
          <w:lang w:val="pl-PL" w:eastAsia="zh-CN"/>
        </w:rPr>
        <w:drawing>
          <wp:inline distT="0" distB="0" distL="0" distR="0" wp14:anchorId="0886CBE6" wp14:editId="3648E4DC">
            <wp:extent cx="1916264" cy="1149844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341"/>
                    <a:stretch/>
                  </pic:blipFill>
                  <pic:spPr bwMode="auto">
                    <a:xfrm>
                      <a:off x="0" y="0"/>
                      <a:ext cx="1962897" cy="117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1A293" w14:textId="77777777" w:rsidR="004511B7" w:rsidRPr="00BA459D" w:rsidRDefault="0060721C" w:rsidP="00E80524">
      <w:pPr>
        <w:pStyle w:val="Tekstpodstawowy"/>
        <w:ind w:firstLine="0"/>
        <w:jc w:val="center"/>
        <w:rPr>
          <w:i/>
          <w:lang w:val="pl-PL"/>
        </w:rPr>
      </w:pPr>
      <w:r w:rsidRPr="00E81D92">
        <w:rPr>
          <w:i/>
        </w:rPr>
        <w:t xml:space="preserve">Rysunek </w:t>
      </w:r>
      <w:r w:rsidRPr="00E81D92">
        <w:rPr>
          <w:i/>
        </w:rPr>
        <w:fldChar w:fldCharType="begin"/>
      </w:r>
      <w:r w:rsidRPr="00E81D92">
        <w:rPr>
          <w:i/>
        </w:rPr>
        <w:instrText xml:space="preserve"> SEQ Rysunek \* ARABIC </w:instrText>
      </w:r>
      <w:r w:rsidRPr="00E81D92">
        <w:rPr>
          <w:i/>
        </w:rPr>
        <w:fldChar w:fldCharType="separate"/>
      </w:r>
      <w:r w:rsidR="002602BD">
        <w:rPr>
          <w:i/>
          <w:noProof/>
        </w:rPr>
        <w:t>1</w:t>
      </w:r>
      <w:r w:rsidRPr="00E81D92">
        <w:rPr>
          <w:i/>
        </w:rPr>
        <w:fldChar w:fldCharType="end"/>
      </w:r>
      <w:r w:rsidRPr="00E81D92">
        <w:rPr>
          <w:i/>
        </w:rPr>
        <w:t>: Przykładowy rysunek</w:t>
      </w:r>
      <w:r w:rsidR="00BA459D">
        <w:rPr>
          <w:i/>
          <w:lang w:val="pl-PL"/>
        </w:rPr>
        <w:t xml:space="preserve"> </w:t>
      </w:r>
      <w:r w:rsidR="00BA459D" w:rsidRPr="00BA459D">
        <w:rPr>
          <w:i/>
          <w:lang w:val="pl-PL"/>
        </w:rPr>
        <w:t>[Times New Roman, 1</w:t>
      </w:r>
      <w:r w:rsidR="00BA459D">
        <w:rPr>
          <w:i/>
          <w:lang w:val="pl-PL"/>
        </w:rPr>
        <w:t>1</w:t>
      </w:r>
      <w:r w:rsidR="00BA459D" w:rsidRPr="00BA459D">
        <w:rPr>
          <w:i/>
          <w:lang w:val="pl-PL"/>
        </w:rPr>
        <w:t xml:space="preserve"> </w:t>
      </w:r>
      <w:proofErr w:type="spellStart"/>
      <w:r w:rsidR="00BA459D" w:rsidRPr="00BA459D">
        <w:rPr>
          <w:i/>
          <w:lang w:val="pl-PL"/>
        </w:rPr>
        <w:t>pt</w:t>
      </w:r>
      <w:proofErr w:type="spellEnd"/>
      <w:r w:rsidR="00BA459D">
        <w:rPr>
          <w:i/>
          <w:lang w:val="pl-PL"/>
        </w:rPr>
        <w:t>, kursywa</w:t>
      </w:r>
      <w:r w:rsidR="001976A7">
        <w:rPr>
          <w:i/>
          <w:lang w:val="pl-PL"/>
        </w:rPr>
        <w:t>, wyrównanie do środka, brak wcięcia</w:t>
      </w:r>
      <w:r w:rsidR="00BA459D" w:rsidRPr="00BA459D">
        <w:rPr>
          <w:i/>
          <w:lang w:val="pl-PL"/>
        </w:rPr>
        <w:t>]</w:t>
      </w:r>
    </w:p>
    <w:p w14:paraId="6726B94B" w14:textId="77777777" w:rsidR="001A2697" w:rsidRPr="00E81D92" w:rsidRDefault="001A2697" w:rsidP="001A2697">
      <w:pPr>
        <w:pStyle w:val="Tekstpodstawowy"/>
        <w:jc w:val="center"/>
        <w:rPr>
          <w:lang w:val="pl-PL"/>
        </w:rPr>
      </w:pPr>
      <w:r w:rsidRPr="00E81D92">
        <w:rPr>
          <w:lang w:val="pl-PL"/>
        </w:rPr>
        <w:t>(pusta linia)</w:t>
      </w:r>
    </w:p>
    <w:p w14:paraId="539F4E8F" w14:textId="77777777" w:rsidR="005B5BDC" w:rsidRPr="005B5BDC" w:rsidRDefault="005B5BDC" w:rsidP="00C54A2F">
      <w:pPr>
        <w:pStyle w:val="Nagwek2"/>
      </w:pPr>
      <w:r>
        <w:t>Tablice</w:t>
      </w:r>
    </w:p>
    <w:p w14:paraId="21959566" w14:textId="77777777" w:rsidR="00462556" w:rsidRPr="00C54A2F" w:rsidRDefault="002602BD" w:rsidP="00C54A2F">
      <w:pPr>
        <w:pStyle w:val="Tekstpodstawowy"/>
        <w:rPr>
          <w:b/>
        </w:rPr>
      </w:pPr>
      <w:r>
        <w:rPr>
          <w:lang w:val="pl-PL"/>
        </w:rPr>
        <w:t>Formatowanie i podpisy tab</w:t>
      </w:r>
      <w:r w:rsidR="00462556">
        <w:rPr>
          <w:lang w:val="pl-PL"/>
        </w:rPr>
        <w:t>l</w:t>
      </w:r>
      <w:r>
        <w:rPr>
          <w:lang w:val="pl-PL"/>
        </w:rPr>
        <w:t>ic</w:t>
      </w:r>
      <w:r w:rsidR="003F1562">
        <w:rPr>
          <w:lang w:val="pl-PL"/>
        </w:rPr>
        <w:t xml:space="preserve"> według wzoru poniżej</w:t>
      </w:r>
      <w:r w:rsidR="00462556">
        <w:rPr>
          <w:lang w:val="pl-PL"/>
        </w:rPr>
        <w:t>.</w:t>
      </w:r>
      <w:r w:rsidR="00C54A2F">
        <w:rPr>
          <w:lang w:val="pl-PL"/>
        </w:rPr>
        <w:t xml:space="preserve"> </w:t>
      </w:r>
      <w:r w:rsidR="00C54A2F" w:rsidRPr="00F2298B">
        <w:t>Odnośniki do rysunków i tabl</w:t>
      </w:r>
      <w:r w:rsidR="00C54A2F">
        <w:t>ic występujące w tekście należy umieszcz</w:t>
      </w:r>
      <w:r w:rsidR="00C54A2F">
        <w:rPr>
          <w:lang w:val="pl-PL"/>
        </w:rPr>
        <w:t>ać</w:t>
      </w:r>
      <w:r w:rsidR="00C54A2F" w:rsidRPr="00F2298B">
        <w:t xml:space="preserve"> w</w:t>
      </w:r>
      <w:r w:rsidR="00C54A2F">
        <w:t xml:space="preserve"> </w:t>
      </w:r>
      <w:r w:rsidR="00C54A2F">
        <w:rPr>
          <w:lang w:val="pl-PL"/>
        </w:rPr>
        <w:t>nawiasach okrągłych</w:t>
      </w:r>
      <w:r w:rsidR="00C54A2F">
        <w:t xml:space="preserve"> (rys. 1), (tab. 1).</w:t>
      </w:r>
    </w:p>
    <w:p w14:paraId="02912E8B" w14:textId="77777777" w:rsidR="001A2697" w:rsidRPr="00E81D92" w:rsidRDefault="00462556" w:rsidP="00462556">
      <w:pPr>
        <w:pStyle w:val="Tekstpodstawowy"/>
        <w:jc w:val="center"/>
        <w:rPr>
          <w:lang w:val="pl-PL"/>
        </w:rPr>
      </w:pPr>
      <w:r w:rsidRPr="00E81D92">
        <w:rPr>
          <w:lang w:val="pl-PL"/>
        </w:rPr>
        <w:t xml:space="preserve"> </w:t>
      </w:r>
      <w:r w:rsidR="001A2697" w:rsidRPr="00E81D92">
        <w:rPr>
          <w:lang w:val="pl-PL"/>
        </w:rPr>
        <w:t>(pusta linia)</w:t>
      </w:r>
    </w:p>
    <w:p w14:paraId="16B33EB9" w14:textId="77777777" w:rsidR="001976A7" w:rsidRPr="00BA459D" w:rsidRDefault="0060721C" w:rsidP="001976A7">
      <w:pPr>
        <w:pStyle w:val="Tekstpodstawowy"/>
        <w:ind w:firstLine="0"/>
        <w:jc w:val="center"/>
        <w:rPr>
          <w:i/>
          <w:lang w:val="pl-PL"/>
        </w:rPr>
      </w:pPr>
      <w:r w:rsidRPr="00E81D92">
        <w:rPr>
          <w:i/>
        </w:rPr>
        <w:t xml:space="preserve">Tablica </w:t>
      </w:r>
      <w:r w:rsidRPr="00E81D92">
        <w:rPr>
          <w:i/>
        </w:rPr>
        <w:fldChar w:fldCharType="begin"/>
      </w:r>
      <w:r w:rsidRPr="00E81D92">
        <w:rPr>
          <w:i/>
        </w:rPr>
        <w:instrText xml:space="preserve"> SEQ Tablica \* ARABIC </w:instrText>
      </w:r>
      <w:r w:rsidRPr="00E81D92">
        <w:rPr>
          <w:i/>
        </w:rPr>
        <w:fldChar w:fldCharType="separate"/>
      </w:r>
      <w:r w:rsidR="002602BD">
        <w:rPr>
          <w:i/>
          <w:noProof/>
        </w:rPr>
        <w:t>1</w:t>
      </w:r>
      <w:r w:rsidRPr="00E81D92">
        <w:rPr>
          <w:i/>
        </w:rPr>
        <w:fldChar w:fldCharType="end"/>
      </w:r>
      <w:r w:rsidRPr="00E81D92">
        <w:rPr>
          <w:i/>
        </w:rPr>
        <w:t>: Przykładowa tablica</w:t>
      </w:r>
      <w:r w:rsidR="00BA459D">
        <w:rPr>
          <w:i/>
          <w:lang w:val="pl-PL"/>
        </w:rPr>
        <w:t xml:space="preserve"> </w:t>
      </w:r>
      <w:r w:rsidR="00BA459D" w:rsidRPr="00BA459D">
        <w:rPr>
          <w:i/>
          <w:lang w:val="pl-PL"/>
        </w:rPr>
        <w:t>[Times New Roman, 1</w:t>
      </w:r>
      <w:r w:rsidR="00BA459D">
        <w:rPr>
          <w:i/>
          <w:lang w:val="pl-PL"/>
        </w:rPr>
        <w:t>1</w:t>
      </w:r>
      <w:r w:rsidR="00BA459D" w:rsidRPr="00BA459D">
        <w:rPr>
          <w:i/>
          <w:lang w:val="pl-PL"/>
        </w:rPr>
        <w:t xml:space="preserve"> </w:t>
      </w:r>
      <w:proofErr w:type="spellStart"/>
      <w:r w:rsidR="00BA459D" w:rsidRPr="00BA459D">
        <w:rPr>
          <w:i/>
          <w:lang w:val="pl-PL"/>
        </w:rPr>
        <w:t>pt</w:t>
      </w:r>
      <w:proofErr w:type="spellEnd"/>
      <w:r w:rsidR="00BA459D">
        <w:rPr>
          <w:i/>
          <w:lang w:val="pl-PL"/>
        </w:rPr>
        <w:t>, kursywa</w:t>
      </w:r>
      <w:r w:rsidR="001976A7">
        <w:rPr>
          <w:i/>
          <w:lang w:val="pl-PL"/>
        </w:rPr>
        <w:t>, wyrównanie do środka, brak wcięcia</w:t>
      </w:r>
      <w:r w:rsidR="001976A7" w:rsidRPr="00BA459D">
        <w:rPr>
          <w:i/>
          <w:lang w:val="pl-PL"/>
        </w:rPr>
        <w:t>]</w:t>
      </w:r>
    </w:p>
    <w:tbl>
      <w:tblPr>
        <w:tblStyle w:val="Tabela-Siatk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</w:tblGrid>
      <w:tr w:rsidR="00E80524" w14:paraId="34C093F0" w14:textId="77777777" w:rsidTr="00546D13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A09D6" w14:textId="77777777" w:rsidR="00E80524" w:rsidRPr="00E80524" w:rsidRDefault="00E80524" w:rsidP="001A2697">
            <w:pPr>
              <w:pStyle w:val="Tekstpodstawowy"/>
              <w:ind w:firstLine="0"/>
              <w:jc w:val="center"/>
              <w:rPr>
                <w:sz w:val="20"/>
                <w:lang w:val="pl-PL"/>
              </w:rPr>
            </w:pPr>
            <w:r w:rsidRPr="00E80524">
              <w:rPr>
                <w:sz w:val="20"/>
                <w:lang w:val="pl-PL"/>
              </w:rPr>
              <w:t>Kolumna 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4449" w14:textId="77777777" w:rsidR="00E80524" w:rsidRPr="00E80524" w:rsidRDefault="00E80524" w:rsidP="001A2697">
            <w:pPr>
              <w:pStyle w:val="Tekstpodstawowy"/>
              <w:ind w:firstLine="0"/>
              <w:jc w:val="center"/>
              <w:rPr>
                <w:sz w:val="20"/>
                <w:lang w:val="pl-PL"/>
              </w:rPr>
            </w:pPr>
            <w:r w:rsidRPr="00E80524">
              <w:rPr>
                <w:sz w:val="20"/>
                <w:lang w:val="pl-PL"/>
              </w:rPr>
              <w:t>Kolumna 2</w:t>
            </w:r>
          </w:p>
        </w:tc>
      </w:tr>
      <w:tr w:rsidR="00E80524" w14:paraId="6C55CDCB" w14:textId="77777777" w:rsidTr="00546D13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AF83BD9" w14:textId="77777777" w:rsidR="00E80524" w:rsidRPr="00E80524" w:rsidRDefault="00E80524" w:rsidP="001A2697">
            <w:pPr>
              <w:pStyle w:val="Tekstpodstawowy"/>
              <w:ind w:firstLine="0"/>
              <w:jc w:val="center"/>
              <w:rPr>
                <w:sz w:val="20"/>
                <w:lang w:val="pl-PL"/>
              </w:rPr>
            </w:pPr>
            <w:r w:rsidRPr="00E80524">
              <w:rPr>
                <w:sz w:val="20"/>
                <w:lang w:val="pl-PL"/>
              </w:rPr>
              <w:t>Nazwa 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01CCFA0" w14:textId="77777777" w:rsidR="00E80524" w:rsidRPr="00E80524" w:rsidRDefault="00E80524" w:rsidP="001A2697">
            <w:pPr>
              <w:pStyle w:val="Tekstpodstawowy"/>
              <w:ind w:firstLine="0"/>
              <w:jc w:val="center"/>
              <w:rPr>
                <w:sz w:val="20"/>
                <w:lang w:val="pl-PL"/>
              </w:rPr>
            </w:pPr>
            <w:r w:rsidRPr="00E80524">
              <w:rPr>
                <w:sz w:val="20"/>
                <w:lang w:val="pl-PL"/>
              </w:rPr>
              <w:t>Wartość 1</w:t>
            </w:r>
          </w:p>
        </w:tc>
      </w:tr>
      <w:tr w:rsidR="00E80524" w14:paraId="289912C1" w14:textId="77777777" w:rsidTr="00546D13">
        <w:trPr>
          <w:jc w:val="center"/>
        </w:trPr>
        <w:tc>
          <w:tcPr>
            <w:tcW w:w="1985" w:type="dxa"/>
            <w:vAlign w:val="center"/>
          </w:tcPr>
          <w:p w14:paraId="32C4C615" w14:textId="77777777" w:rsidR="00E80524" w:rsidRPr="00E80524" w:rsidRDefault="00E80524" w:rsidP="001A2697">
            <w:pPr>
              <w:pStyle w:val="Tekstpodstawowy"/>
              <w:ind w:firstLine="0"/>
              <w:jc w:val="center"/>
              <w:rPr>
                <w:sz w:val="20"/>
                <w:lang w:val="pl-PL"/>
              </w:rPr>
            </w:pPr>
            <w:r w:rsidRPr="00E80524">
              <w:rPr>
                <w:sz w:val="20"/>
                <w:lang w:val="pl-PL"/>
              </w:rPr>
              <w:t>Nazwa 2</w:t>
            </w:r>
          </w:p>
        </w:tc>
        <w:tc>
          <w:tcPr>
            <w:tcW w:w="1985" w:type="dxa"/>
            <w:vAlign w:val="center"/>
          </w:tcPr>
          <w:p w14:paraId="41EFD3B1" w14:textId="77777777" w:rsidR="00E80524" w:rsidRPr="00E80524" w:rsidRDefault="00E80524" w:rsidP="001A2697">
            <w:pPr>
              <w:pStyle w:val="Tekstpodstawowy"/>
              <w:ind w:firstLine="0"/>
              <w:jc w:val="center"/>
              <w:rPr>
                <w:sz w:val="20"/>
                <w:lang w:val="pl-PL"/>
              </w:rPr>
            </w:pPr>
            <w:r w:rsidRPr="00E80524">
              <w:rPr>
                <w:sz w:val="20"/>
                <w:lang w:val="pl-PL"/>
              </w:rPr>
              <w:t>Wartość 2</w:t>
            </w:r>
          </w:p>
        </w:tc>
      </w:tr>
    </w:tbl>
    <w:p w14:paraId="13714DB5" w14:textId="77777777" w:rsidR="00E80524" w:rsidRPr="00E81D92" w:rsidRDefault="00E80524" w:rsidP="001A2697">
      <w:pPr>
        <w:pStyle w:val="Tekstpodstawowy"/>
        <w:jc w:val="center"/>
        <w:rPr>
          <w:lang w:val="pl-PL"/>
        </w:rPr>
      </w:pPr>
      <w:r w:rsidRPr="00E81D92">
        <w:rPr>
          <w:lang w:val="pl-PL"/>
        </w:rPr>
        <w:t>(pusta linia)</w:t>
      </w:r>
    </w:p>
    <w:p w14:paraId="7CBED930" w14:textId="77777777" w:rsidR="00A52859" w:rsidRPr="005B5BDC" w:rsidRDefault="00BA1C6D" w:rsidP="00A52859">
      <w:pPr>
        <w:pStyle w:val="Nagwek2"/>
      </w:pPr>
      <w:r>
        <w:t>Cytowania</w:t>
      </w:r>
    </w:p>
    <w:p w14:paraId="409F0EBB" w14:textId="77777777" w:rsidR="00462556" w:rsidRDefault="00462556" w:rsidP="00462556">
      <w:pPr>
        <w:pStyle w:val="Tekstpodstawowy"/>
        <w:rPr>
          <w:lang w:val="pl-PL"/>
        </w:rPr>
      </w:pPr>
      <w:r>
        <w:rPr>
          <w:lang w:val="pl-PL"/>
        </w:rPr>
        <w:t>Odwołania do źródeł należy numerować w kolejności cytowania</w:t>
      </w:r>
      <w:r w:rsidR="007059CE">
        <w:rPr>
          <w:lang w:val="pl-PL"/>
        </w:rPr>
        <w:t xml:space="preserve"> i stosować numery w </w:t>
      </w:r>
      <w:r>
        <w:rPr>
          <w:lang w:val="pl-PL"/>
        </w:rPr>
        <w:t xml:space="preserve">nawiasach </w:t>
      </w:r>
      <w:r>
        <w:rPr>
          <w:lang w:val="pl-PL"/>
        </w:rPr>
        <w:lastRenderedPageBreak/>
        <w:t xml:space="preserve">kwadratowych [1], [2]. Bibliografię należy uporządkować według kolejności </w:t>
      </w:r>
      <w:proofErr w:type="spellStart"/>
      <w:r>
        <w:rPr>
          <w:lang w:val="pl-PL"/>
        </w:rPr>
        <w:t>odwołań</w:t>
      </w:r>
      <w:proofErr w:type="spellEnd"/>
      <w:r w:rsidRPr="00E81D92">
        <w:rPr>
          <w:lang w:val="pl-PL"/>
        </w:rPr>
        <w:t xml:space="preserve"> w</w:t>
      </w:r>
      <w:r>
        <w:rPr>
          <w:lang w:val="pl-PL"/>
        </w:rPr>
        <w:t> </w:t>
      </w:r>
      <w:r w:rsidRPr="00E81D92">
        <w:rPr>
          <w:lang w:val="pl-PL"/>
        </w:rPr>
        <w:t>tekście</w:t>
      </w:r>
      <w:r w:rsidR="00263185">
        <w:rPr>
          <w:lang w:val="pl-PL"/>
        </w:rPr>
        <w:t xml:space="preserve"> abstraktu.</w:t>
      </w:r>
    </w:p>
    <w:p w14:paraId="3105055C" w14:textId="77777777" w:rsidR="00A52859" w:rsidRDefault="00556B08" w:rsidP="00A52859">
      <w:pPr>
        <w:pStyle w:val="Nagwek2"/>
      </w:pPr>
      <w:r>
        <w:t>Równania</w:t>
      </w:r>
    </w:p>
    <w:p w14:paraId="28AB63B4" w14:textId="77777777" w:rsidR="00A52859" w:rsidRDefault="00556B08" w:rsidP="00462556">
      <w:pPr>
        <w:pStyle w:val="Tekstpodstawowy"/>
        <w:rPr>
          <w:lang w:val="pl-PL"/>
        </w:rPr>
      </w:pPr>
      <w:r>
        <w:rPr>
          <w:lang w:val="pl-PL"/>
        </w:rPr>
        <w:t xml:space="preserve">Równania należy zapisać pochyloną czcionka 11 </w:t>
      </w:r>
      <w:proofErr w:type="spellStart"/>
      <w:r>
        <w:rPr>
          <w:lang w:val="pl-PL"/>
        </w:rPr>
        <w:t>pt</w:t>
      </w:r>
      <w:proofErr w:type="spellEnd"/>
      <w:r w:rsidRPr="00556B08">
        <w:rPr>
          <w:lang w:val="pl-PL"/>
        </w:rPr>
        <w:t xml:space="preserve"> </w:t>
      </w:r>
      <w:r>
        <w:rPr>
          <w:lang w:val="pl-PL"/>
        </w:rPr>
        <w:t>oraz opisać za</w:t>
      </w:r>
      <w:r w:rsidRPr="00556B08">
        <w:rPr>
          <w:lang w:val="pl-PL"/>
        </w:rPr>
        <w:t xml:space="preserve"> pomocą liczb w nawiasach </w:t>
      </w:r>
      <w:r>
        <w:rPr>
          <w:lang w:val="pl-PL"/>
        </w:rPr>
        <w:t xml:space="preserve">okrągłych </w:t>
      </w:r>
      <w:r w:rsidRPr="00556B08">
        <w:rPr>
          <w:lang w:val="pl-PL"/>
        </w:rPr>
        <w:t>znajdując</w:t>
      </w:r>
      <w:r>
        <w:rPr>
          <w:lang w:val="pl-PL"/>
        </w:rPr>
        <w:t>ych się przy prawym marginesie – np. równanie (1).</w:t>
      </w:r>
    </w:p>
    <w:p w14:paraId="521CBC98" w14:textId="77777777" w:rsidR="00556B08" w:rsidRPr="00E81D92" w:rsidRDefault="00556B08" w:rsidP="00D81A8F">
      <w:pPr>
        <w:pStyle w:val="Tekstpodstawowy"/>
        <w:tabs>
          <w:tab w:val="right" w:pos="9632"/>
        </w:tabs>
        <w:rPr>
          <w:lang w:val="pl-PL"/>
        </w:rPr>
      </w:pPr>
      <m:oMath>
        <m:r>
          <w:rPr>
            <w:rFonts w:ascii="Cambria Math" w:hAnsi="Cambria Math"/>
            <w:lang w:val="pl-PL"/>
          </w:rPr>
          <m:t>A=π</m:t>
        </m:r>
        <m:sSup>
          <m:sSupPr>
            <m:ctrlPr>
              <w:rPr>
                <w:rFonts w:ascii="Cambria Math" w:hAnsi="Cambria Math"/>
                <w:lang w:val="pl-PL"/>
              </w:rPr>
            </m:ctrlPr>
          </m:sSupPr>
          <m:e>
            <m:r>
              <w:rPr>
                <w:rFonts w:ascii="Cambria Math" w:hAnsi="Cambria Math"/>
                <w:lang w:val="pl-PL"/>
              </w:rPr>
              <m:t>r</m:t>
            </m:r>
          </m:e>
          <m:sup>
            <m:r>
              <w:rPr>
                <w:rFonts w:ascii="Cambria Math" w:hAnsi="Cambria Math"/>
                <w:lang w:val="pl-PL"/>
              </w:rPr>
              <m:t>2</m:t>
            </m:r>
          </m:sup>
        </m:sSup>
      </m:oMath>
      <w:r w:rsidR="00D81A8F">
        <w:rPr>
          <w:lang w:val="pl-PL"/>
        </w:rPr>
        <w:tab/>
      </w:r>
      <w:r>
        <w:rPr>
          <w:lang w:val="pl-PL"/>
        </w:rPr>
        <w:t>(1)</w:t>
      </w:r>
    </w:p>
    <w:p w14:paraId="337BE2A5" w14:textId="77777777" w:rsidR="006E046C" w:rsidRDefault="006E046C" w:rsidP="00E57D52">
      <w:pPr>
        <w:pStyle w:val="Nagwek1"/>
      </w:pPr>
      <w:r>
        <w:t>P</w:t>
      </w:r>
      <w:r w:rsidR="003A6FDB">
        <w:t>rzesyłanie abstraktu</w:t>
      </w:r>
    </w:p>
    <w:p w14:paraId="32B29C19" w14:textId="77777777" w:rsidR="006E046C" w:rsidRDefault="00F14689" w:rsidP="00462556">
      <w:pPr>
        <w:pStyle w:val="Tekstpodstawowy"/>
        <w:rPr>
          <w:lang w:val="pl-PL"/>
        </w:rPr>
      </w:pPr>
      <w:r>
        <w:rPr>
          <w:lang w:val="pl-PL"/>
        </w:rPr>
        <w:t xml:space="preserve">Abstrakt </w:t>
      </w:r>
      <w:r w:rsidR="003A6FDB">
        <w:rPr>
          <w:lang w:val="pl-PL"/>
        </w:rPr>
        <w:t xml:space="preserve">należy przygotować w dwóch formatach: </w:t>
      </w:r>
      <w:proofErr w:type="spellStart"/>
      <w:r w:rsidR="003A6FDB">
        <w:rPr>
          <w:lang w:val="pl-PL"/>
        </w:rPr>
        <w:t>docx</w:t>
      </w:r>
      <w:proofErr w:type="spellEnd"/>
      <w:r w:rsidR="003A6FDB">
        <w:rPr>
          <w:lang w:val="pl-PL"/>
        </w:rPr>
        <w:t xml:space="preserve"> i pdf oraz przesłać za pomocą formularza, dostępnego na stronie konferencji. Objętość abstraktu nie może przekroczyć 2 stron.</w:t>
      </w:r>
    </w:p>
    <w:p w14:paraId="091B41DA" w14:textId="77777777" w:rsidR="003A6FDB" w:rsidRDefault="003A6FDB" w:rsidP="00E57D52">
      <w:pPr>
        <w:pStyle w:val="Nagwek1"/>
      </w:pPr>
      <w:r>
        <w:t>Podsumowanie</w:t>
      </w:r>
    </w:p>
    <w:p w14:paraId="75BA08B5" w14:textId="77777777" w:rsidR="003A6FDB" w:rsidRDefault="003A6FDB" w:rsidP="003A6FDB">
      <w:pPr>
        <w:pStyle w:val="Tekstpodstawowy"/>
        <w:rPr>
          <w:lang w:val="pl-PL"/>
        </w:rPr>
      </w:pPr>
      <w:r>
        <w:rPr>
          <w:lang w:val="pl-PL"/>
        </w:rPr>
        <w:t>Abstrakt powinien zostać zakończony podsumowaniem, zawierającym wnioski końcowe.</w:t>
      </w:r>
    </w:p>
    <w:p w14:paraId="7CECF0A6" w14:textId="77777777" w:rsidR="00E81D92" w:rsidRDefault="005D48C2" w:rsidP="009A7CA7">
      <w:pPr>
        <w:pStyle w:val="Nagwek1"/>
        <w:numPr>
          <w:ilvl w:val="0"/>
          <w:numId w:val="0"/>
        </w:numPr>
        <w:ind w:left="567" w:hanging="567"/>
      </w:pPr>
      <w:r w:rsidRPr="00F2298B">
        <w:t xml:space="preserve">Bibliografia </w:t>
      </w:r>
    </w:p>
    <w:p w14:paraId="28D91BE6" w14:textId="77777777" w:rsidR="005D48C2" w:rsidRPr="00DB4E20" w:rsidRDefault="00032510" w:rsidP="00FF4EBB">
      <w:pPr>
        <w:pStyle w:val="References"/>
      </w:pPr>
      <w:r>
        <w:rPr>
          <w:lang w:val="pl-PL"/>
        </w:rPr>
        <w:t>Kowalski</w:t>
      </w:r>
      <w:r w:rsidRPr="00032510">
        <w:rPr>
          <w:lang w:val="pl-PL"/>
        </w:rPr>
        <w:t xml:space="preserve"> J</w:t>
      </w:r>
      <w:r>
        <w:t>.</w:t>
      </w:r>
      <w:r w:rsidRPr="00032510">
        <w:rPr>
          <w:lang w:val="pl-PL"/>
        </w:rPr>
        <w:t>,</w:t>
      </w:r>
      <w:r>
        <w:rPr>
          <w:lang w:val="pl-PL"/>
        </w:rPr>
        <w:t xml:space="preserve"> Nowak </w:t>
      </w:r>
      <w:r w:rsidRPr="00032510">
        <w:rPr>
          <w:lang w:val="pl-PL"/>
        </w:rPr>
        <w:t>M.</w:t>
      </w:r>
      <w:r>
        <w:rPr>
          <w:lang w:val="pl-PL"/>
        </w:rPr>
        <w:t>:</w:t>
      </w:r>
      <w:r w:rsidR="00DB4E20">
        <w:rPr>
          <w:lang w:val="pl-PL"/>
        </w:rPr>
        <w:t xml:space="preserve"> „Tytuł artykułu”,</w:t>
      </w:r>
      <w:r w:rsidR="005D48C2" w:rsidRPr="00F2298B">
        <w:t xml:space="preserve"> </w:t>
      </w:r>
      <w:r w:rsidR="00DB4E20">
        <w:rPr>
          <w:i/>
          <w:lang w:val="pl-PL"/>
        </w:rPr>
        <w:t>Nazwa</w:t>
      </w:r>
      <w:r>
        <w:rPr>
          <w:i/>
          <w:lang w:val="pl-PL"/>
        </w:rPr>
        <w:t xml:space="preserve"> </w:t>
      </w:r>
      <w:r w:rsidR="00DB4E20">
        <w:rPr>
          <w:i/>
          <w:lang w:val="pl-PL"/>
        </w:rPr>
        <w:t>czasopisma</w:t>
      </w:r>
      <w:r>
        <w:rPr>
          <w:i/>
        </w:rPr>
        <w:t>,</w:t>
      </w:r>
      <w:r>
        <w:rPr>
          <w:lang w:val="pl-PL"/>
        </w:rPr>
        <w:t xml:space="preserve"> </w:t>
      </w:r>
      <w:r w:rsidR="00DB4E20">
        <w:rPr>
          <w:lang w:val="pl-PL"/>
        </w:rPr>
        <w:t>numer, numery stron, rok</w:t>
      </w:r>
    </w:p>
    <w:p w14:paraId="2C100951" w14:textId="77777777" w:rsidR="003F6735" w:rsidRPr="003D6B30" w:rsidRDefault="00842055" w:rsidP="00C23EDA">
      <w:pPr>
        <w:pStyle w:val="References"/>
      </w:pPr>
      <w:r>
        <w:rPr>
          <w:lang w:val="pl-PL"/>
        </w:rPr>
        <w:t>Wiśniewska A</w:t>
      </w:r>
      <w:r w:rsidR="00DB4E20">
        <w:rPr>
          <w:lang w:val="pl-PL"/>
        </w:rPr>
        <w:t xml:space="preserve">.: </w:t>
      </w:r>
      <w:r w:rsidR="00DB4E20">
        <w:rPr>
          <w:i/>
        </w:rPr>
        <w:t>T</w:t>
      </w:r>
      <w:r w:rsidR="00DB4E20">
        <w:rPr>
          <w:i/>
          <w:lang w:val="pl-PL"/>
        </w:rPr>
        <w:t>ytuł książki</w:t>
      </w:r>
      <w:r w:rsidR="00DB4E20">
        <w:rPr>
          <w:i/>
        </w:rPr>
        <w:t>,</w:t>
      </w:r>
      <w:r w:rsidR="00DB4E20">
        <w:rPr>
          <w:lang w:val="pl-PL"/>
        </w:rPr>
        <w:t xml:space="preserve"> Wydawnictwo, rok</w:t>
      </w:r>
    </w:p>
    <w:p w14:paraId="7E423C31" w14:textId="77777777" w:rsidR="003D6B30" w:rsidRDefault="003D6B30" w:rsidP="003D6B30">
      <w:pPr>
        <w:pStyle w:val="References"/>
        <w:numPr>
          <w:ilvl w:val="0"/>
          <w:numId w:val="0"/>
        </w:numPr>
        <w:ind w:left="567" w:hanging="567"/>
        <w:rPr>
          <w:lang w:val="pl-PL"/>
        </w:rPr>
      </w:pPr>
    </w:p>
    <w:p w14:paraId="4E0C26DA" w14:textId="77777777" w:rsidR="003D6B30" w:rsidRDefault="003D6B30" w:rsidP="003D6B30">
      <w:pPr>
        <w:pStyle w:val="References"/>
        <w:numPr>
          <w:ilvl w:val="0"/>
          <w:numId w:val="0"/>
        </w:numPr>
        <w:ind w:left="567" w:hanging="567"/>
        <w:rPr>
          <w:lang w:val="pl-PL"/>
        </w:rPr>
      </w:pPr>
    </w:p>
    <w:p w14:paraId="433B4732" w14:textId="77777777" w:rsidR="003D6B30" w:rsidRDefault="003D6B30" w:rsidP="003D6B30">
      <w:pPr>
        <w:pStyle w:val="References"/>
        <w:numPr>
          <w:ilvl w:val="0"/>
          <w:numId w:val="0"/>
        </w:numPr>
        <w:ind w:left="567" w:hanging="567"/>
        <w:rPr>
          <w:lang w:val="pl-PL"/>
        </w:rPr>
      </w:pPr>
    </w:p>
    <w:p w14:paraId="54272660" w14:textId="77777777" w:rsidR="003D6B30" w:rsidRDefault="003D6B30" w:rsidP="003D6B30">
      <w:pPr>
        <w:pStyle w:val="References"/>
        <w:numPr>
          <w:ilvl w:val="0"/>
          <w:numId w:val="0"/>
        </w:numPr>
        <w:ind w:left="567" w:hanging="567"/>
        <w:rPr>
          <w:lang w:val="pl-PL"/>
        </w:rPr>
      </w:pPr>
    </w:p>
    <w:p w14:paraId="7CF80936" w14:textId="77777777" w:rsidR="003D6B30" w:rsidRDefault="003D6B30" w:rsidP="003D6B30">
      <w:pPr>
        <w:pStyle w:val="References"/>
        <w:numPr>
          <w:ilvl w:val="0"/>
          <w:numId w:val="0"/>
        </w:numPr>
        <w:ind w:left="567" w:hanging="567"/>
        <w:rPr>
          <w:lang w:val="pl-PL"/>
        </w:rPr>
      </w:pPr>
    </w:p>
    <w:p w14:paraId="528662BD" w14:textId="77777777" w:rsidR="003D6B30" w:rsidRDefault="003D6B30" w:rsidP="003D6B30">
      <w:pPr>
        <w:pStyle w:val="References"/>
        <w:numPr>
          <w:ilvl w:val="0"/>
          <w:numId w:val="0"/>
        </w:numPr>
        <w:rPr>
          <w:lang w:val="pl-PL"/>
        </w:rPr>
      </w:pPr>
    </w:p>
    <w:sectPr w:rsidR="003D6B30" w:rsidSect="002B214B">
      <w:headerReference w:type="default" r:id="rId9"/>
      <w:type w:val="continuous"/>
      <w:pgSz w:w="11900" w:h="16840" w:code="9"/>
      <w:pgMar w:top="851" w:right="1134" w:bottom="680" w:left="1134" w:header="709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65FA" w14:textId="77777777" w:rsidR="00FE0F5B" w:rsidRDefault="00FE0F5B">
      <w:r>
        <w:separator/>
      </w:r>
    </w:p>
  </w:endnote>
  <w:endnote w:type="continuationSeparator" w:id="0">
    <w:p w14:paraId="1C081519" w14:textId="77777777" w:rsidR="00FE0F5B" w:rsidRDefault="00FE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759E" w14:textId="77777777" w:rsidR="00FE0F5B" w:rsidRDefault="00FE0F5B">
      <w:r>
        <w:separator/>
      </w:r>
    </w:p>
  </w:footnote>
  <w:footnote w:type="continuationSeparator" w:id="0">
    <w:p w14:paraId="042F795E" w14:textId="77777777" w:rsidR="00FE0F5B" w:rsidRDefault="00FE0F5B">
      <w:r>
        <w:continuationSeparator/>
      </w:r>
    </w:p>
  </w:footnote>
  <w:footnote w:id="1">
    <w:p w14:paraId="6EC51FCD" w14:textId="77777777" w:rsidR="000C5BBC" w:rsidRPr="004670A3" w:rsidRDefault="000C5BBC" w:rsidP="003D26A4">
      <w:pPr>
        <w:pStyle w:val="Tekstprzypisudolnego"/>
        <w:rPr>
          <w:lang w:val="de-DE"/>
        </w:rPr>
      </w:pPr>
      <w:r>
        <w:rPr>
          <w:rStyle w:val="Odwoanieprzypisudolnego"/>
        </w:rPr>
        <w:footnoteRef/>
      </w:r>
      <w:r w:rsidRPr="004670A3">
        <w:rPr>
          <w:lang w:val="de-DE"/>
        </w:rPr>
        <w:t xml:space="preserve">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proofErr w:type="spellStart"/>
      <w:r>
        <w:rPr>
          <w:lang w:val="de-DE"/>
        </w:rPr>
        <w:t>inż</w:t>
      </w:r>
      <w:proofErr w:type="spellEnd"/>
      <w:r>
        <w:rPr>
          <w:lang w:val="de-DE"/>
        </w:rPr>
        <w:t>.</w:t>
      </w:r>
      <w:r w:rsidR="00BD0E5C">
        <w:rPr>
          <w:lang w:val="de-DE"/>
        </w:rPr>
        <w:t xml:space="preserve">, </w:t>
      </w:r>
      <w:proofErr w:type="spellStart"/>
      <w:r w:rsidR="003D6B30">
        <w:rPr>
          <w:lang w:val="de-DE"/>
        </w:rPr>
        <w:t>Wydział</w:t>
      </w:r>
      <w:proofErr w:type="spellEnd"/>
      <w:r w:rsidR="003D6B30">
        <w:rPr>
          <w:lang w:val="de-DE"/>
        </w:rPr>
        <w:t xml:space="preserve">, </w:t>
      </w:r>
      <w:proofErr w:type="spellStart"/>
      <w:r w:rsidR="003D6B30">
        <w:rPr>
          <w:lang w:val="de-DE"/>
        </w:rPr>
        <w:t>Uczelnia</w:t>
      </w:r>
      <w:proofErr w:type="spellEnd"/>
      <w:r w:rsidR="003D6B30">
        <w:rPr>
          <w:lang w:val="de-DE"/>
        </w:rPr>
        <w:t xml:space="preserve"> / </w:t>
      </w:r>
      <w:proofErr w:type="spellStart"/>
      <w:r w:rsidR="003D6B30">
        <w:rPr>
          <w:lang w:val="de-DE"/>
        </w:rPr>
        <w:t>Nazwa</w:t>
      </w:r>
      <w:proofErr w:type="spellEnd"/>
      <w:r w:rsidR="003D6B30">
        <w:rPr>
          <w:lang w:val="de-DE"/>
        </w:rPr>
        <w:t xml:space="preserve"> </w:t>
      </w:r>
      <w:proofErr w:type="spellStart"/>
      <w:r w:rsidR="003D6B30">
        <w:rPr>
          <w:lang w:val="de-DE"/>
        </w:rPr>
        <w:t>Firmy</w:t>
      </w:r>
      <w:proofErr w:type="spellEnd"/>
      <w:r w:rsidR="003D6B30">
        <w:rPr>
          <w:lang w:val="de-DE"/>
        </w:rPr>
        <w:t xml:space="preserve">,  </w:t>
      </w:r>
      <w:r w:rsidR="00BD0E5C">
        <w:rPr>
          <w:lang w:val="de-DE"/>
        </w:rPr>
        <w:t>aaa@aaa.edu.pl</w:t>
      </w:r>
      <w:r w:rsidR="003D6B30">
        <w:rPr>
          <w:lang w:val="de-DE"/>
        </w:rPr>
        <w:t xml:space="preserve"> (</w:t>
      </w:r>
      <w:r w:rsidR="00EE4607">
        <w:rPr>
          <w:lang w:val="de-DE"/>
        </w:rPr>
        <w:t xml:space="preserve">* </w:t>
      </w:r>
      <w:proofErr w:type="spellStart"/>
      <w:r w:rsidR="003D6B30">
        <w:rPr>
          <w:lang w:val="de-DE"/>
        </w:rPr>
        <w:t>autor</w:t>
      </w:r>
      <w:proofErr w:type="spellEnd"/>
      <w:r w:rsidR="003D6B30">
        <w:rPr>
          <w:lang w:val="de-DE"/>
        </w:rPr>
        <w:t xml:space="preserve"> do </w:t>
      </w:r>
      <w:proofErr w:type="spellStart"/>
      <w:r w:rsidR="003D6B30">
        <w:rPr>
          <w:lang w:val="de-DE"/>
        </w:rPr>
        <w:t>korespondencji</w:t>
      </w:r>
      <w:proofErr w:type="spellEnd"/>
      <w:r w:rsidR="003D6B30">
        <w:rPr>
          <w:lang w:val="de-DE"/>
        </w:rPr>
        <w:t>)</w:t>
      </w:r>
    </w:p>
  </w:footnote>
  <w:footnote w:id="2">
    <w:p w14:paraId="1B61E413" w14:textId="77777777" w:rsidR="000C5BBC" w:rsidRPr="003D26A4" w:rsidRDefault="000C5BBC" w:rsidP="00BD0E5C">
      <w:pPr>
        <w:pStyle w:val="Tekstprzypisudolnego"/>
        <w:rPr>
          <w:lang w:val="de-DE"/>
        </w:rPr>
      </w:pPr>
      <w:r>
        <w:rPr>
          <w:rStyle w:val="Odwoanieprzypisudolnego"/>
        </w:rPr>
        <w:footnoteRef/>
      </w:r>
      <w:r w:rsidRPr="003D26A4">
        <w:rPr>
          <w:lang w:val="de-DE"/>
        </w:rPr>
        <w:t xml:space="preserve"> </w:t>
      </w:r>
      <w:proofErr w:type="spellStart"/>
      <w:r w:rsidR="00BD6BC3">
        <w:rPr>
          <w:lang w:val="de-DE"/>
        </w:rPr>
        <w:t>mg</w:t>
      </w:r>
      <w:r w:rsidR="00BD0E5C">
        <w:rPr>
          <w:lang w:val="de-DE"/>
        </w:rPr>
        <w:t>r</w:t>
      </w:r>
      <w:proofErr w:type="spellEnd"/>
      <w:r w:rsidR="00BD0E5C">
        <w:rPr>
          <w:lang w:val="de-DE"/>
        </w:rPr>
        <w:t xml:space="preserve"> </w:t>
      </w:r>
      <w:proofErr w:type="spellStart"/>
      <w:r w:rsidR="00BD0E5C">
        <w:rPr>
          <w:lang w:val="de-DE"/>
        </w:rPr>
        <w:t>inż</w:t>
      </w:r>
      <w:proofErr w:type="spellEnd"/>
      <w:r w:rsidR="00BD0E5C">
        <w:rPr>
          <w:lang w:val="de-DE"/>
        </w:rPr>
        <w:t xml:space="preserve">., </w:t>
      </w:r>
      <w:proofErr w:type="spellStart"/>
      <w:r w:rsidR="003D6B30">
        <w:rPr>
          <w:lang w:val="de-DE"/>
        </w:rPr>
        <w:t>Wydział</w:t>
      </w:r>
      <w:proofErr w:type="spellEnd"/>
      <w:r w:rsidR="003D6B30">
        <w:rPr>
          <w:lang w:val="de-DE"/>
        </w:rPr>
        <w:t xml:space="preserve">, </w:t>
      </w:r>
      <w:proofErr w:type="spellStart"/>
      <w:r w:rsidR="003D6B30">
        <w:rPr>
          <w:lang w:val="de-DE"/>
        </w:rPr>
        <w:t>Uczelnia</w:t>
      </w:r>
      <w:proofErr w:type="spellEnd"/>
      <w:r w:rsidR="003D6B30">
        <w:rPr>
          <w:lang w:val="de-DE"/>
        </w:rPr>
        <w:t xml:space="preserve"> / </w:t>
      </w:r>
      <w:proofErr w:type="spellStart"/>
      <w:r w:rsidR="003D6B30">
        <w:rPr>
          <w:lang w:val="de-DE"/>
        </w:rPr>
        <w:t>Nazwa</w:t>
      </w:r>
      <w:proofErr w:type="spellEnd"/>
      <w:r w:rsidR="003D6B30">
        <w:rPr>
          <w:lang w:val="de-DE"/>
        </w:rPr>
        <w:t xml:space="preserve"> </w:t>
      </w:r>
      <w:proofErr w:type="spellStart"/>
      <w:r w:rsidR="003D6B30">
        <w:rPr>
          <w:lang w:val="de-DE"/>
        </w:rPr>
        <w:t>Firmy</w:t>
      </w:r>
      <w:proofErr w:type="spellEnd"/>
      <w:r w:rsidR="003D6B30">
        <w:rPr>
          <w:lang w:val="de-DE"/>
        </w:rPr>
        <w:t>, aaa@aaa.edu.pl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2"/>
    </w:tblGrid>
    <w:tr w:rsidR="00263185" w:rsidRPr="00E57D52" w14:paraId="7451AEE7" w14:textId="77777777" w:rsidTr="00263185">
      <w:tc>
        <w:tcPr>
          <w:tcW w:w="9622" w:type="dxa"/>
        </w:tcPr>
        <w:p w14:paraId="2CC7493F" w14:textId="3F6E2276" w:rsidR="00263185" w:rsidRPr="004D099A" w:rsidRDefault="0075597F" w:rsidP="00263185">
          <w:pPr>
            <w:pStyle w:val="Nagwek"/>
            <w:jc w:val="center"/>
            <w:rPr>
              <w:rFonts w:ascii="Arial" w:hAnsi="Arial" w:cs="Arial"/>
              <w:color w:val="00B050"/>
              <w:szCs w:val="24"/>
              <w:lang w:val="pl-PL"/>
            </w:rPr>
          </w:pPr>
          <w:r>
            <w:rPr>
              <w:rFonts w:ascii="Arial" w:hAnsi="Arial" w:cs="Arial"/>
              <w:color w:val="00B050"/>
              <w:sz w:val="18"/>
              <w:szCs w:val="24"/>
              <w:lang w:val="pl-PL"/>
            </w:rPr>
            <w:t>X</w:t>
          </w:r>
          <w:r w:rsidR="00263185" w:rsidRPr="004D099A">
            <w:rPr>
              <w:rFonts w:ascii="Arial" w:hAnsi="Arial" w:cs="Arial"/>
              <w:color w:val="00B050"/>
              <w:sz w:val="18"/>
              <w:szCs w:val="24"/>
              <w:lang w:val="pl-PL"/>
            </w:rPr>
            <w:t xml:space="preserve">V KONFERENCJA NAUKOWO-TECHNICZNA </w:t>
          </w:r>
          <w:r>
            <w:rPr>
              <w:rFonts w:ascii="Arial" w:hAnsi="Arial" w:cs="Arial"/>
              <w:color w:val="00B050"/>
              <w:sz w:val="18"/>
              <w:szCs w:val="24"/>
              <w:lang w:val="pl-PL"/>
            </w:rPr>
            <w:t>ENERGODOM 2025</w:t>
          </w:r>
        </w:p>
      </w:tc>
    </w:tr>
  </w:tbl>
  <w:p w14:paraId="7CAFDCE2" w14:textId="77777777" w:rsidR="00263185" w:rsidRPr="00263185" w:rsidRDefault="00263185">
    <w:pPr>
      <w:pStyle w:val="Nagwek"/>
      <w:rPr>
        <w:rFonts w:ascii="Arial" w:hAnsi="Arial" w:cs="Arial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185"/>
    <w:multiLevelType w:val="hybridMultilevel"/>
    <w:tmpl w:val="68C233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2403BD4">
      <w:start w:val="1"/>
      <w:numFmt w:val="bullet"/>
      <w:lvlText w:val="-"/>
      <w:lvlJc w:val="left"/>
      <w:pPr>
        <w:ind w:left="2007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6715CD"/>
    <w:multiLevelType w:val="multilevel"/>
    <w:tmpl w:val="2D1C0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3857E86"/>
    <w:multiLevelType w:val="multilevel"/>
    <w:tmpl w:val="46189A7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D72635"/>
    <w:multiLevelType w:val="singleLevel"/>
    <w:tmpl w:val="8B0E0904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94"/>
    <w:rsid w:val="00005131"/>
    <w:rsid w:val="000105F6"/>
    <w:rsid w:val="00032510"/>
    <w:rsid w:val="00033E6F"/>
    <w:rsid w:val="00052C8D"/>
    <w:rsid w:val="00052E9A"/>
    <w:rsid w:val="00070133"/>
    <w:rsid w:val="00085526"/>
    <w:rsid w:val="00095BE0"/>
    <w:rsid w:val="000A755D"/>
    <w:rsid w:val="000C5BBC"/>
    <w:rsid w:val="000D1510"/>
    <w:rsid w:val="000F4E98"/>
    <w:rsid w:val="00103497"/>
    <w:rsid w:val="00132B64"/>
    <w:rsid w:val="00146021"/>
    <w:rsid w:val="00153AE9"/>
    <w:rsid w:val="0016401C"/>
    <w:rsid w:val="001723B8"/>
    <w:rsid w:val="001976A7"/>
    <w:rsid w:val="001A2697"/>
    <w:rsid w:val="001A42CA"/>
    <w:rsid w:val="001A775E"/>
    <w:rsid w:val="001B2AAA"/>
    <w:rsid w:val="001E683F"/>
    <w:rsid w:val="001E79B0"/>
    <w:rsid w:val="001F0A0B"/>
    <w:rsid w:val="00213589"/>
    <w:rsid w:val="00217A52"/>
    <w:rsid w:val="002336CC"/>
    <w:rsid w:val="00244888"/>
    <w:rsid w:val="002602BD"/>
    <w:rsid w:val="00263185"/>
    <w:rsid w:val="00270795"/>
    <w:rsid w:val="00281211"/>
    <w:rsid w:val="00287604"/>
    <w:rsid w:val="002B214B"/>
    <w:rsid w:val="002C5F2A"/>
    <w:rsid w:val="002F0D1B"/>
    <w:rsid w:val="00311B29"/>
    <w:rsid w:val="00326AA4"/>
    <w:rsid w:val="00332A4B"/>
    <w:rsid w:val="00370CA7"/>
    <w:rsid w:val="00385577"/>
    <w:rsid w:val="003929C2"/>
    <w:rsid w:val="003A6FDB"/>
    <w:rsid w:val="003C1C8B"/>
    <w:rsid w:val="003C28F3"/>
    <w:rsid w:val="003D0874"/>
    <w:rsid w:val="003D26A4"/>
    <w:rsid w:val="003D6B30"/>
    <w:rsid w:val="003D7AE2"/>
    <w:rsid w:val="003E4684"/>
    <w:rsid w:val="003F1562"/>
    <w:rsid w:val="003F6735"/>
    <w:rsid w:val="00404E5A"/>
    <w:rsid w:val="00430E94"/>
    <w:rsid w:val="00437CF2"/>
    <w:rsid w:val="00444AA9"/>
    <w:rsid w:val="004511B7"/>
    <w:rsid w:val="00462556"/>
    <w:rsid w:val="00462F59"/>
    <w:rsid w:val="004720F6"/>
    <w:rsid w:val="004A1BF9"/>
    <w:rsid w:val="004A2B54"/>
    <w:rsid w:val="004A74D5"/>
    <w:rsid w:val="004B62EB"/>
    <w:rsid w:val="004C47E6"/>
    <w:rsid w:val="004D099A"/>
    <w:rsid w:val="004D12BF"/>
    <w:rsid w:val="004E0E1D"/>
    <w:rsid w:val="005000A6"/>
    <w:rsid w:val="00510E5A"/>
    <w:rsid w:val="0051157F"/>
    <w:rsid w:val="005153E4"/>
    <w:rsid w:val="005158FC"/>
    <w:rsid w:val="00517C3F"/>
    <w:rsid w:val="00534738"/>
    <w:rsid w:val="00543134"/>
    <w:rsid w:val="0054442A"/>
    <w:rsid w:val="00544FC1"/>
    <w:rsid w:val="00546D13"/>
    <w:rsid w:val="00550CA6"/>
    <w:rsid w:val="00556B08"/>
    <w:rsid w:val="00556C51"/>
    <w:rsid w:val="00561FB5"/>
    <w:rsid w:val="00591A8C"/>
    <w:rsid w:val="00593378"/>
    <w:rsid w:val="005B5BDC"/>
    <w:rsid w:val="005C4807"/>
    <w:rsid w:val="005D48C2"/>
    <w:rsid w:val="005D5447"/>
    <w:rsid w:val="005E6199"/>
    <w:rsid w:val="005F482D"/>
    <w:rsid w:val="0060721C"/>
    <w:rsid w:val="00612BDA"/>
    <w:rsid w:val="006471EB"/>
    <w:rsid w:val="00647C91"/>
    <w:rsid w:val="00651F76"/>
    <w:rsid w:val="00666073"/>
    <w:rsid w:val="006666B0"/>
    <w:rsid w:val="006745F6"/>
    <w:rsid w:val="006911C4"/>
    <w:rsid w:val="00691F67"/>
    <w:rsid w:val="00693B13"/>
    <w:rsid w:val="006E046C"/>
    <w:rsid w:val="00704DAD"/>
    <w:rsid w:val="007059CE"/>
    <w:rsid w:val="00721818"/>
    <w:rsid w:val="00724B9A"/>
    <w:rsid w:val="007266EB"/>
    <w:rsid w:val="007441A9"/>
    <w:rsid w:val="00750C2B"/>
    <w:rsid w:val="0075597F"/>
    <w:rsid w:val="00760C6E"/>
    <w:rsid w:val="0076553D"/>
    <w:rsid w:val="00781DBF"/>
    <w:rsid w:val="00784C79"/>
    <w:rsid w:val="00785FE3"/>
    <w:rsid w:val="007A1421"/>
    <w:rsid w:val="007A3B7A"/>
    <w:rsid w:val="007A4440"/>
    <w:rsid w:val="007B5E96"/>
    <w:rsid w:val="007B783B"/>
    <w:rsid w:val="007C4F7A"/>
    <w:rsid w:val="007E187A"/>
    <w:rsid w:val="0081141C"/>
    <w:rsid w:val="00816390"/>
    <w:rsid w:val="00830151"/>
    <w:rsid w:val="008367D5"/>
    <w:rsid w:val="00842055"/>
    <w:rsid w:val="00844D0B"/>
    <w:rsid w:val="0084702B"/>
    <w:rsid w:val="00861726"/>
    <w:rsid w:val="00862EBA"/>
    <w:rsid w:val="0087434E"/>
    <w:rsid w:val="0089441B"/>
    <w:rsid w:val="008954C8"/>
    <w:rsid w:val="008A5454"/>
    <w:rsid w:val="008C146C"/>
    <w:rsid w:val="008C1AEF"/>
    <w:rsid w:val="008C2A28"/>
    <w:rsid w:val="0090189B"/>
    <w:rsid w:val="00932F98"/>
    <w:rsid w:val="00934442"/>
    <w:rsid w:val="009377C0"/>
    <w:rsid w:val="00941A6D"/>
    <w:rsid w:val="00961E18"/>
    <w:rsid w:val="00967017"/>
    <w:rsid w:val="009A7CA7"/>
    <w:rsid w:val="009B0B66"/>
    <w:rsid w:val="009B2A33"/>
    <w:rsid w:val="009D0B55"/>
    <w:rsid w:val="009D7CCE"/>
    <w:rsid w:val="009F1CC7"/>
    <w:rsid w:val="00A06C20"/>
    <w:rsid w:val="00A1374A"/>
    <w:rsid w:val="00A50837"/>
    <w:rsid w:val="00A5124C"/>
    <w:rsid w:val="00A52859"/>
    <w:rsid w:val="00A61C18"/>
    <w:rsid w:val="00AA6BF9"/>
    <w:rsid w:val="00AB5E4A"/>
    <w:rsid w:val="00AC00EF"/>
    <w:rsid w:val="00AC38FF"/>
    <w:rsid w:val="00AD03C6"/>
    <w:rsid w:val="00AE2248"/>
    <w:rsid w:val="00AF3840"/>
    <w:rsid w:val="00B128E8"/>
    <w:rsid w:val="00B27497"/>
    <w:rsid w:val="00B34906"/>
    <w:rsid w:val="00B5599A"/>
    <w:rsid w:val="00B63E05"/>
    <w:rsid w:val="00B720FE"/>
    <w:rsid w:val="00B914F7"/>
    <w:rsid w:val="00B94CAD"/>
    <w:rsid w:val="00BA1C6D"/>
    <w:rsid w:val="00BA459D"/>
    <w:rsid w:val="00BA782B"/>
    <w:rsid w:val="00BB3F19"/>
    <w:rsid w:val="00BB6E79"/>
    <w:rsid w:val="00BC67B0"/>
    <w:rsid w:val="00BC77F5"/>
    <w:rsid w:val="00BD0E5C"/>
    <w:rsid w:val="00BD6BC3"/>
    <w:rsid w:val="00C23EDA"/>
    <w:rsid w:val="00C25870"/>
    <w:rsid w:val="00C304CF"/>
    <w:rsid w:val="00C5388B"/>
    <w:rsid w:val="00C54A2F"/>
    <w:rsid w:val="00C63D35"/>
    <w:rsid w:val="00C7140F"/>
    <w:rsid w:val="00C7406B"/>
    <w:rsid w:val="00C741C1"/>
    <w:rsid w:val="00C77D75"/>
    <w:rsid w:val="00C82674"/>
    <w:rsid w:val="00CA35CB"/>
    <w:rsid w:val="00CA5A09"/>
    <w:rsid w:val="00CA729A"/>
    <w:rsid w:val="00CD5968"/>
    <w:rsid w:val="00CF4A40"/>
    <w:rsid w:val="00D10138"/>
    <w:rsid w:val="00D5135E"/>
    <w:rsid w:val="00D513D3"/>
    <w:rsid w:val="00D539BC"/>
    <w:rsid w:val="00D546AF"/>
    <w:rsid w:val="00D54DB9"/>
    <w:rsid w:val="00D64502"/>
    <w:rsid w:val="00D66F62"/>
    <w:rsid w:val="00D81A8F"/>
    <w:rsid w:val="00D857AB"/>
    <w:rsid w:val="00D9321E"/>
    <w:rsid w:val="00D9345F"/>
    <w:rsid w:val="00DB26FB"/>
    <w:rsid w:val="00DB4E20"/>
    <w:rsid w:val="00DB699E"/>
    <w:rsid w:val="00DE227E"/>
    <w:rsid w:val="00DF2235"/>
    <w:rsid w:val="00DF4860"/>
    <w:rsid w:val="00E00E43"/>
    <w:rsid w:val="00E05F1A"/>
    <w:rsid w:val="00E41335"/>
    <w:rsid w:val="00E53DF5"/>
    <w:rsid w:val="00E57D52"/>
    <w:rsid w:val="00E6660C"/>
    <w:rsid w:val="00E80524"/>
    <w:rsid w:val="00E81D92"/>
    <w:rsid w:val="00E822D5"/>
    <w:rsid w:val="00E9257E"/>
    <w:rsid w:val="00E95302"/>
    <w:rsid w:val="00EB2026"/>
    <w:rsid w:val="00ED0DD6"/>
    <w:rsid w:val="00ED2C2A"/>
    <w:rsid w:val="00EE39AA"/>
    <w:rsid w:val="00EE4607"/>
    <w:rsid w:val="00EF2051"/>
    <w:rsid w:val="00F02EAD"/>
    <w:rsid w:val="00F1244A"/>
    <w:rsid w:val="00F14689"/>
    <w:rsid w:val="00F2101B"/>
    <w:rsid w:val="00F2298B"/>
    <w:rsid w:val="00F36B5A"/>
    <w:rsid w:val="00F40A0E"/>
    <w:rsid w:val="00F53BA3"/>
    <w:rsid w:val="00F576BD"/>
    <w:rsid w:val="00F67B78"/>
    <w:rsid w:val="00FA2612"/>
    <w:rsid w:val="00FB53CD"/>
    <w:rsid w:val="00FD554F"/>
    <w:rsid w:val="00FE0F5B"/>
    <w:rsid w:val="00FE79EF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669E1B"/>
  <w15:chartTrackingRefBased/>
  <w15:docId w15:val="{2E30DC43-7A8E-438F-981E-3315451C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 w:eastAsia="en-US"/>
    </w:rPr>
  </w:style>
  <w:style w:type="paragraph" w:styleId="Nagwek1">
    <w:name w:val="heading 1"/>
    <w:basedOn w:val="Normalny"/>
    <w:next w:val="Normalny"/>
    <w:qFormat/>
    <w:rsid w:val="00E57D52"/>
    <w:pPr>
      <w:keepNext/>
      <w:widowControl w:val="0"/>
      <w:numPr>
        <w:numId w:val="39"/>
      </w:numPr>
      <w:spacing w:before="240" w:after="120"/>
      <w:ind w:left="567" w:hanging="567"/>
      <w:outlineLvl w:val="0"/>
    </w:pPr>
    <w:rPr>
      <w:b/>
      <w:bCs/>
      <w:kern w:val="28"/>
      <w:sz w:val="24"/>
      <w:szCs w:val="24"/>
      <w:lang w:val="pl-PL" w:bidi="he-IL"/>
    </w:rPr>
  </w:style>
  <w:style w:type="paragraph" w:styleId="Nagwek2">
    <w:name w:val="heading 2"/>
    <w:basedOn w:val="Normalny"/>
    <w:next w:val="Normalny"/>
    <w:qFormat/>
    <w:rsid w:val="00A52859"/>
    <w:pPr>
      <w:keepNext/>
      <w:numPr>
        <w:ilvl w:val="1"/>
        <w:numId w:val="39"/>
      </w:numPr>
      <w:spacing w:before="80" w:after="40"/>
      <w:ind w:left="578" w:hanging="578"/>
      <w:outlineLvl w:val="1"/>
    </w:pPr>
    <w:rPr>
      <w:b/>
      <w:kern w:val="20"/>
      <w:sz w:val="22"/>
      <w:szCs w:val="22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9"/>
      </w:numPr>
      <w:suppressAutoHyphens/>
      <w:spacing w:before="120" w:after="120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9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39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39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39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39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3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EBB"/>
    <w:pPr>
      <w:widowControl w:val="0"/>
      <w:suppressAutoHyphens/>
      <w:ind w:firstLine="567"/>
      <w:jc w:val="both"/>
    </w:pPr>
    <w:rPr>
      <w:rFonts w:eastAsia="Times"/>
      <w:kern w:val="20"/>
      <w:sz w:val="22"/>
      <w:szCs w:val="22"/>
      <w:lang w:val="x-none"/>
    </w:rPr>
  </w:style>
  <w:style w:type="paragraph" w:styleId="Tytu">
    <w:name w:val="Title"/>
    <w:basedOn w:val="Tekstpodstawowy"/>
    <w:link w:val="TytuZnak"/>
    <w:qFormat/>
    <w:rsid w:val="002B214B"/>
    <w:pPr>
      <w:spacing w:before="360" w:after="360" w:line="288" w:lineRule="auto"/>
      <w:ind w:firstLine="0"/>
      <w:jc w:val="left"/>
      <w:outlineLvl w:val="0"/>
    </w:pPr>
    <w:rPr>
      <w:b/>
      <w:sz w:val="28"/>
      <w:szCs w:val="20"/>
      <w:lang w:val="pl-PL"/>
    </w:rPr>
  </w:style>
  <w:style w:type="paragraph" w:customStyle="1" w:styleId="Equation">
    <w:name w:val="Equation"/>
    <w:basedOn w:val="Tekstpodstawowy"/>
    <w:pPr>
      <w:tabs>
        <w:tab w:val="right" w:pos="9469"/>
      </w:tabs>
      <w:spacing w:before="300" w:after="300"/>
    </w:pPr>
  </w:style>
  <w:style w:type="paragraph" w:customStyle="1" w:styleId="References">
    <w:name w:val="References"/>
    <w:basedOn w:val="Tekstpodstawowy"/>
    <w:pPr>
      <w:numPr>
        <w:numId w:val="2"/>
      </w:numPr>
    </w:pPr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</w:pPr>
  </w:style>
  <w:style w:type="paragraph" w:customStyle="1" w:styleId="keywords">
    <w:name w:val="keywords"/>
    <w:basedOn w:val="Tekstpodstawowy"/>
    <w:pPr>
      <w:spacing w:before="120"/>
    </w:pPr>
  </w:style>
  <w:style w:type="paragraph" w:styleId="Legenda">
    <w:name w:val="caption"/>
    <w:basedOn w:val="Normalny"/>
    <w:next w:val="Normalny"/>
    <w:qFormat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18"/>
      <w:lang w:val="en-AU"/>
    </w:rPr>
  </w:style>
  <w:style w:type="paragraph" w:customStyle="1" w:styleId="Simple">
    <w:name w:val="Simple"/>
    <w:basedOn w:val="Normalny"/>
    <w:pPr>
      <w:spacing w:line="240" w:lineRule="exact"/>
    </w:pPr>
    <w:rPr>
      <w:sz w:val="24"/>
    </w:rPr>
  </w:style>
  <w:style w:type="paragraph" w:customStyle="1" w:styleId="authname">
    <w:name w:val="authname"/>
    <w:basedOn w:val="Normalny"/>
    <w:next w:val="authdata"/>
    <w:rPr>
      <w:b/>
      <w:sz w:val="24"/>
    </w:rPr>
  </w:style>
  <w:style w:type="paragraph" w:customStyle="1" w:styleId="authadd">
    <w:name w:val="authadd"/>
    <w:basedOn w:val="Normalny"/>
    <w:pPr>
      <w:spacing w:line="240" w:lineRule="exact"/>
    </w:pPr>
    <w:rPr>
      <w:sz w:val="24"/>
    </w:rPr>
  </w:style>
  <w:style w:type="paragraph" w:customStyle="1" w:styleId="authdata">
    <w:name w:val="authdata"/>
    <w:basedOn w:val="Normalny"/>
    <w:pPr>
      <w:widowControl w:val="0"/>
      <w:suppressAutoHyphens/>
    </w:pPr>
    <w:rPr>
      <w:sz w:val="24"/>
    </w:rPr>
  </w:style>
  <w:style w:type="paragraph" w:customStyle="1" w:styleId="SummaryHead">
    <w:name w:val="SummaryHead"/>
    <w:basedOn w:val="Normalny"/>
    <w:pPr>
      <w:spacing w:before="120" w:after="120"/>
      <w:jc w:val="both"/>
    </w:pPr>
    <w:rPr>
      <w:b/>
      <w:sz w:val="28"/>
    </w:rPr>
  </w:style>
  <w:style w:type="paragraph" w:customStyle="1" w:styleId="Legenda1">
    <w:name w:val="Legenda1"/>
    <w:basedOn w:val="Tekstpodstawowy"/>
    <w:pPr>
      <w:spacing w:before="120"/>
    </w:pPr>
    <w:rPr>
      <w:i/>
    </w:rPr>
  </w:style>
  <w:style w:type="paragraph" w:customStyle="1" w:styleId="graphic">
    <w:name w:val="graphic"/>
    <w:basedOn w:val="Tekstpodstawowy"/>
    <w:rPr>
      <w:noProof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Author">
    <w:name w:val="Author"/>
    <w:basedOn w:val="Normalny"/>
    <w:next w:val="Normalny"/>
    <w:pPr>
      <w:suppressAutoHyphens/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 w:val="28"/>
      <w:lang w:val="en-US"/>
    </w:rPr>
  </w:style>
  <w:style w:type="paragraph" w:customStyle="1" w:styleId="Figurecaption">
    <w:name w:val="Figure caption"/>
    <w:basedOn w:val="Normalny"/>
    <w:next w:val="Normalny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lang w:val="en-US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semiHidden/>
    <w:rPr>
      <w:lang w:val="en-GB" w:eastAsia="en-US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hps">
    <w:name w:val="hps"/>
    <w:basedOn w:val="Domylnaczcionkaakapitu"/>
  </w:style>
  <w:style w:type="table" w:styleId="Tabela-Siatka">
    <w:name w:val="Table Grid"/>
    <w:basedOn w:val="Standardowy"/>
    <w:uiPriority w:val="59"/>
    <w:rsid w:val="00CA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26A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26A4"/>
    <w:rPr>
      <w:lang w:val="en-GB" w:eastAsia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D26A4"/>
    <w:pPr>
      <w:spacing w:after="120"/>
      <w:ind w:left="283"/>
    </w:pPr>
    <w:rPr>
      <w:rFonts w:eastAsia="MS Mincho"/>
      <w:sz w:val="16"/>
      <w:szCs w:val="16"/>
      <w:lang w:val="en-US" w:eastAsia="ja-JP"/>
    </w:rPr>
  </w:style>
  <w:style w:type="character" w:customStyle="1" w:styleId="Tekstpodstawowywcity3Znak">
    <w:name w:val="Tekst podstawowy wcięty 3 Znak"/>
    <w:link w:val="Tekstpodstawowywcity3"/>
    <w:semiHidden/>
    <w:rsid w:val="003D26A4"/>
    <w:rPr>
      <w:rFonts w:eastAsia="MS Mincho"/>
      <w:sz w:val="16"/>
      <w:szCs w:val="16"/>
      <w:lang w:val="en-US" w:eastAsia="ja-JP"/>
    </w:rPr>
  </w:style>
  <w:style w:type="character" w:customStyle="1" w:styleId="TytuZnak">
    <w:name w:val="Tytuł Znak"/>
    <w:link w:val="Tytu"/>
    <w:rsid w:val="002B214B"/>
    <w:rPr>
      <w:rFonts w:eastAsia="Times"/>
      <w:b/>
      <w:kern w:val="20"/>
      <w:sz w:val="28"/>
      <w:lang w:eastAsia="en-US"/>
    </w:rPr>
  </w:style>
  <w:style w:type="paragraph" w:styleId="Akapitzlist">
    <w:name w:val="List Paragraph"/>
    <w:basedOn w:val="Normalny"/>
    <w:uiPriority w:val="34"/>
    <w:qFormat/>
    <w:rsid w:val="008367D5"/>
    <w:pPr>
      <w:ind w:left="708"/>
    </w:pPr>
  </w:style>
  <w:style w:type="character" w:customStyle="1" w:styleId="TekstpodstawowyZnak">
    <w:name w:val="Tekst podstawowy Znak"/>
    <w:link w:val="Tekstpodstawowy"/>
    <w:semiHidden/>
    <w:rsid w:val="00FF4EBB"/>
    <w:rPr>
      <w:rFonts w:eastAsia="Times"/>
      <w:kern w:val="20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32510"/>
    <w:pPr>
      <w:widowControl/>
      <w:suppressAutoHyphens w:val="0"/>
      <w:spacing w:after="120"/>
      <w:ind w:firstLine="210"/>
      <w:jc w:val="left"/>
    </w:pPr>
    <w:rPr>
      <w:rFonts w:eastAsia="Times New Roman"/>
      <w:kern w:val="0"/>
      <w:sz w:val="20"/>
      <w:szCs w:val="20"/>
      <w:lang w:val="en-GB"/>
    </w:rPr>
  </w:style>
  <w:style w:type="character" w:customStyle="1" w:styleId="TekstpodstawowyzwciciemZnak">
    <w:name w:val="Tekst podstawowy z wcięciem Znak"/>
    <w:link w:val="Tekstpodstawowyzwciciem"/>
    <w:uiPriority w:val="99"/>
    <w:rsid w:val="00032510"/>
    <w:rPr>
      <w:rFonts w:eastAsia="Times"/>
      <w:kern w:val="20"/>
      <w:sz w:val="22"/>
      <w:szCs w:val="22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3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3CD"/>
    <w:rPr>
      <w:lang w:val="en-GB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ABSE\SC-2002\Guide-Melbour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B2C942486FF149B4B6CDB17C22AB6D" ma:contentTypeVersion="11" ma:contentTypeDescription="Utwórz nowy dokument." ma:contentTypeScope="" ma:versionID="87c2115d569d6d49000ec53e6bf4cfc0">
  <xsd:schema xmlns:xsd="http://www.w3.org/2001/XMLSchema" xmlns:xs="http://www.w3.org/2001/XMLSchema" xmlns:p="http://schemas.microsoft.com/office/2006/metadata/properties" xmlns:ns2="aef11237-e118-4517-8a1b-3157aca2d2ae" xmlns:ns3="729921a1-2d62-4077-87dd-9c166e3c6300" targetNamespace="http://schemas.microsoft.com/office/2006/metadata/properties" ma:root="true" ma:fieldsID="a898b60c2a5d26e228f18d9439af7b9e" ns2:_="" ns3:_="">
    <xsd:import namespace="aef11237-e118-4517-8a1b-3157aca2d2ae"/>
    <xsd:import namespace="729921a1-2d62-4077-87dd-9c166e3c63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1237-e118-4517-8a1b-3157aca2d2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921a1-2d62-4077-87dd-9c166e3c63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f39ff1-fc2c-405f-b0c0-b752d028180c}" ma:internalName="TaxCatchAll" ma:showField="CatchAllData" ma:web="729921a1-2d62-4077-87dd-9c166e3c6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921a1-2d62-4077-87dd-9c166e3c6300" xsi:nil="true"/>
    <lcf76f155ced4ddcb4097134ff3c332f xmlns="aef11237-e118-4517-8a1b-3157aca2d2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01ABCE-9810-4CEB-ADB3-936F59C9B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D51DB-2FC2-40EF-937C-1B2EC13113CC}"/>
</file>

<file path=customXml/itemProps3.xml><?xml version="1.0" encoding="utf-8"?>
<ds:datastoreItem xmlns:ds="http://schemas.openxmlformats.org/officeDocument/2006/customXml" ds:itemID="{82AE9CD8-09BC-4266-9835-CAF2F69E2F75}"/>
</file>

<file path=customXml/itemProps4.xml><?xml version="1.0" encoding="utf-8"?>
<ds:datastoreItem xmlns:ds="http://schemas.openxmlformats.org/officeDocument/2006/customXml" ds:itemID="{2E897B18-0254-4222-8895-AFF89B790A74}"/>
</file>

<file path=docProps/app.xml><?xml version="1.0" encoding="utf-8"?>
<Properties xmlns="http://schemas.openxmlformats.org/officeDocument/2006/extended-properties" xmlns:vt="http://schemas.openxmlformats.org/officeDocument/2006/docPropsVTypes">
  <Template>Guide-Melbourne.dot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Preparation of Articles for the Conference Report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Articles for the Conference Report</dc:title>
  <dc:subject>FOOTBRIDGE 2002</dc:subject>
  <dc:creator>Full paper 10P</dc:creator>
  <cp:keywords/>
  <cp:lastModifiedBy>Michał Kołaczkowski</cp:lastModifiedBy>
  <cp:revision>2</cp:revision>
  <cp:lastPrinted>2022-02-23T17:21:00Z</cp:lastPrinted>
  <dcterms:created xsi:type="dcterms:W3CDTF">2025-02-03T08:24:00Z</dcterms:created>
  <dcterms:modified xsi:type="dcterms:W3CDTF">2025-02-03T08:24:00Z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0x010100EAB2C942486FF149B4B6CDB17C22AB6D</vt:lpwstr>
  </property>
</Properties>
</file>